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9D54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David BREKNOK</w:t>
      </w:r>
      <w:r>
        <w:rPr>
          <w:rFonts w:cs="Times New Roman"/>
          <w:szCs w:val="24"/>
          <w:lang w:val="en-GB"/>
        </w:rPr>
        <w:t xml:space="preserve">        (fl.1460)</w:t>
      </w:r>
    </w:p>
    <w:p w14:paraId="674C7A67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Skinner.</w:t>
      </w:r>
    </w:p>
    <w:p w14:paraId="7C00A7EB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036CECB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1A8154B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him.</w:t>
      </w:r>
    </w:p>
    <w:p w14:paraId="7845A606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2FF34D5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39AA493" w14:textId="77777777" w:rsidR="00830FA6" w:rsidRDefault="00830FA6" w:rsidP="00830F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CB1966" w14:textId="20E98F55" w:rsidR="00BA00AB" w:rsidRPr="00EB3209" w:rsidRDefault="00830FA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B95A" w14:textId="77777777" w:rsidR="00830FA6" w:rsidRDefault="00830FA6" w:rsidP="009139A6">
      <w:r>
        <w:separator/>
      </w:r>
    </w:p>
  </w:endnote>
  <w:endnote w:type="continuationSeparator" w:id="0">
    <w:p w14:paraId="4DC26EAF" w14:textId="77777777" w:rsidR="00830FA6" w:rsidRDefault="00830F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21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44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BD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54DE" w14:textId="77777777" w:rsidR="00830FA6" w:rsidRDefault="00830FA6" w:rsidP="009139A6">
      <w:r>
        <w:separator/>
      </w:r>
    </w:p>
  </w:footnote>
  <w:footnote w:type="continuationSeparator" w:id="0">
    <w:p w14:paraId="16198B5A" w14:textId="77777777" w:rsidR="00830FA6" w:rsidRDefault="00830F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1A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CB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96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30FA6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23DC"/>
  <w15:chartTrackingRefBased/>
  <w15:docId w15:val="{6D62E037-4D62-4011-AB85-44D664A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2025-09-29T20:27:00Z</dcterms:created>
  <dcterms:modified xsi:type="dcterms:W3CDTF">2025-09-29T20:28:00Z</dcterms:modified>
</cp:coreProperties>
</file>