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43B9" w14:textId="77777777" w:rsidR="00A35A54" w:rsidRDefault="00A35A54" w:rsidP="00A35A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BREKNOK</w:t>
      </w:r>
      <w:r>
        <w:rPr>
          <w:rFonts w:cs="Times New Roman"/>
          <w:szCs w:val="24"/>
        </w:rPr>
        <w:t xml:space="preserve">      (fl.1500)</w:t>
      </w:r>
    </w:p>
    <w:p w14:paraId="74C70C36" w14:textId="77777777" w:rsidR="00A35A54" w:rsidRDefault="00A35A54" w:rsidP="00A35A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Monastery of </w:t>
      </w:r>
      <w:proofErr w:type="spellStart"/>
      <w:r>
        <w:rPr>
          <w:rFonts w:cs="Times New Roman"/>
          <w:szCs w:val="24"/>
        </w:rPr>
        <w:t>St.Andrew</w:t>
      </w:r>
      <w:proofErr w:type="spellEnd"/>
      <w:r>
        <w:rPr>
          <w:rFonts w:cs="Times New Roman"/>
          <w:szCs w:val="24"/>
        </w:rPr>
        <w:t>, Northampton.</w:t>
      </w:r>
    </w:p>
    <w:p w14:paraId="132C6523" w14:textId="77777777" w:rsidR="00A35A54" w:rsidRDefault="00A35A54" w:rsidP="00A35A54">
      <w:pPr>
        <w:pStyle w:val="NoSpacing"/>
        <w:rPr>
          <w:rFonts w:cs="Times New Roman"/>
          <w:szCs w:val="24"/>
        </w:rPr>
      </w:pPr>
    </w:p>
    <w:p w14:paraId="2930AA63" w14:textId="77777777" w:rsidR="00A35A54" w:rsidRDefault="00A35A54" w:rsidP="00A35A54">
      <w:pPr>
        <w:pStyle w:val="NoSpacing"/>
        <w:rPr>
          <w:rFonts w:cs="Times New Roman"/>
          <w:szCs w:val="24"/>
        </w:rPr>
      </w:pPr>
    </w:p>
    <w:p w14:paraId="4B05540F" w14:textId="77777777" w:rsidR="00A35A54" w:rsidRDefault="00A35A54" w:rsidP="00A35A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1500</w:t>
      </w:r>
      <w:r>
        <w:rPr>
          <w:rFonts w:cs="Times New Roman"/>
          <w:szCs w:val="24"/>
        </w:rPr>
        <w:tab/>
        <w:t>He made his Will.</w:t>
      </w:r>
    </w:p>
    <w:p w14:paraId="267690DA" w14:textId="77777777" w:rsidR="00A35A54" w:rsidRDefault="00A35A54" w:rsidP="00A35A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2D9FC706" w14:textId="77777777" w:rsidR="00A35A54" w:rsidRDefault="00A35A54" w:rsidP="00A35A54">
      <w:pPr>
        <w:pStyle w:val="NoSpacing"/>
        <w:rPr>
          <w:rFonts w:cs="Times New Roman"/>
          <w:szCs w:val="24"/>
        </w:rPr>
      </w:pPr>
    </w:p>
    <w:p w14:paraId="65A30420" w14:textId="77777777" w:rsidR="00A35A54" w:rsidRDefault="00A35A54" w:rsidP="00A35A54">
      <w:pPr>
        <w:pStyle w:val="NoSpacing"/>
        <w:rPr>
          <w:rFonts w:cs="Times New Roman"/>
          <w:szCs w:val="24"/>
        </w:rPr>
      </w:pPr>
    </w:p>
    <w:p w14:paraId="39E21C63" w14:textId="77777777" w:rsidR="00A35A54" w:rsidRDefault="00A35A54" w:rsidP="00A35A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March 2025</w:t>
      </w:r>
    </w:p>
    <w:p w14:paraId="0F3AF3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E4DF" w14:textId="77777777" w:rsidR="00A35A54" w:rsidRDefault="00A35A54" w:rsidP="009139A6">
      <w:r>
        <w:separator/>
      </w:r>
    </w:p>
  </w:endnote>
  <w:endnote w:type="continuationSeparator" w:id="0">
    <w:p w14:paraId="059FA8F9" w14:textId="77777777" w:rsidR="00A35A54" w:rsidRDefault="00A35A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A2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62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B8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7F288" w14:textId="77777777" w:rsidR="00A35A54" w:rsidRDefault="00A35A54" w:rsidP="009139A6">
      <w:r>
        <w:separator/>
      </w:r>
    </w:p>
  </w:footnote>
  <w:footnote w:type="continuationSeparator" w:id="0">
    <w:p w14:paraId="29FD0DAF" w14:textId="77777777" w:rsidR="00A35A54" w:rsidRDefault="00A35A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DA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1A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9B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5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35A54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22F39"/>
  <w15:chartTrackingRefBased/>
  <w15:docId w15:val="{F281C201-F8AC-4CBC-BB43-475BAC2B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35A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2025-05-16T16:09:00Z</dcterms:created>
  <dcterms:modified xsi:type="dcterms:W3CDTF">2025-05-16T16:10:00Z</dcterms:modified>
</cp:coreProperties>
</file>