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EBD9" w14:textId="77777777" w:rsidR="00357855" w:rsidRDefault="00357855" w:rsidP="00357855">
      <w:pPr>
        <w:pStyle w:val="NoSpacing"/>
      </w:pPr>
      <w:r>
        <w:rPr>
          <w:u w:val="single"/>
        </w:rPr>
        <w:t>John BREMELCOMBE</w:t>
      </w:r>
      <w:r>
        <w:t xml:space="preserve">      (fl.1415)</w:t>
      </w:r>
    </w:p>
    <w:p w14:paraId="77F698CE" w14:textId="77777777" w:rsidR="00357855" w:rsidRDefault="00357855" w:rsidP="00357855">
      <w:pPr>
        <w:pStyle w:val="NoSpacing"/>
      </w:pPr>
      <w:r>
        <w:t>of Yardley, Devon. Ploughman.</w:t>
      </w:r>
    </w:p>
    <w:p w14:paraId="4A5100C9" w14:textId="77777777" w:rsidR="00357855" w:rsidRDefault="00357855" w:rsidP="00357855">
      <w:pPr>
        <w:pStyle w:val="NoSpacing"/>
      </w:pPr>
    </w:p>
    <w:p w14:paraId="2097F2DE" w14:textId="77777777" w:rsidR="00357855" w:rsidRDefault="00357855" w:rsidP="00357855">
      <w:pPr>
        <w:pStyle w:val="NoSpacing"/>
      </w:pPr>
    </w:p>
    <w:p w14:paraId="004CEBF2" w14:textId="77777777" w:rsidR="00357855" w:rsidRDefault="00357855" w:rsidP="00357855">
      <w:pPr>
        <w:pStyle w:val="NoSpacing"/>
      </w:pPr>
      <w:r>
        <w:tab/>
        <w:t>1415</w:t>
      </w:r>
      <w:r>
        <w:tab/>
        <w:t xml:space="preserve">William </w:t>
      </w:r>
      <w:proofErr w:type="spellStart"/>
      <w:r>
        <w:t>Maynour</w:t>
      </w:r>
      <w:proofErr w:type="spellEnd"/>
      <w:r>
        <w:t>(q.v.) brought a plaint of trespass and taking against</w:t>
      </w:r>
    </w:p>
    <w:p w14:paraId="2204465B" w14:textId="77777777" w:rsidR="00357855" w:rsidRDefault="00357855" w:rsidP="00357855">
      <w:pPr>
        <w:pStyle w:val="NoSpacing"/>
      </w:pPr>
      <w:r>
        <w:tab/>
      </w:r>
      <w:r>
        <w:tab/>
        <w:t>him and two others.</w:t>
      </w:r>
    </w:p>
    <w:p w14:paraId="190BE7AE" w14:textId="77777777" w:rsidR="00357855" w:rsidRDefault="00357855" w:rsidP="00357855">
      <w:pPr>
        <w:pStyle w:val="NoSpacing"/>
      </w:pPr>
      <w:r>
        <w:tab/>
      </w:r>
      <w:r>
        <w:tab/>
        <w:t xml:space="preserve">( </w:t>
      </w:r>
      <w:hyperlink r:id="rId6" w:history="1">
        <w:r w:rsidRPr="002A7B5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78C3BF2C" w14:textId="77777777" w:rsidR="00357855" w:rsidRDefault="00357855" w:rsidP="00357855">
      <w:pPr>
        <w:pStyle w:val="NoSpacing"/>
      </w:pPr>
    </w:p>
    <w:p w14:paraId="0889E756" w14:textId="77777777" w:rsidR="00357855" w:rsidRDefault="00357855" w:rsidP="00357855">
      <w:pPr>
        <w:pStyle w:val="NoSpacing"/>
      </w:pPr>
    </w:p>
    <w:p w14:paraId="2D7C7488" w14:textId="77777777" w:rsidR="00357855" w:rsidRDefault="00357855" w:rsidP="00357855">
      <w:pPr>
        <w:pStyle w:val="NoSpacing"/>
      </w:pPr>
      <w:r>
        <w:t>26 April 2025</w:t>
      </w:r>
    </w:p>
    <w:p w14:paraId="0FBCDC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AEA4" w14:textId="77777777" w:rsidR="00357855" w:rsidRDefault="00357855" w:rsidP="009139A6">
      <w:r>
        <w:separator/>
      </w:r>
    </w:p>
  </w:endnote>
  <w:endnote w:type="continuationSeparator" w:id="0">
    <w:p w14:paraId="1903E4E3" w14:textId="77777777" w:rsidR="00357855" w:rsidRDefault="003578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6F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8F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5C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3E83" w14:textId="77777777" w:rsidR="00357855" w:rsidRDefault="00357855" w:rsidP="009139A6">
      <w:r>
        <w:separator/>
      </w:r>
    </w:p>
  </w:footnote>
  <w:footnote w:type="continuationSeparator" w:id="0">
    <w:p w14:paraId="41AFEBDF" w14:textId="77777777" w:rsidR="00357855" w:rsidRDefault="003578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A4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11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5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55"/>
    <w:rsid w:val="000666E0"/>
    <w:rsid w:val="000A2E7A"/>
    <w:rsid w:val="001307AC"/>
    <w:rsid w:val="00190DFA"/>
    <w:rsid w:val="002510B7"/>
    <w:rsid w:val="00270799"/>
    <w:rsid w:val="002737D5"/>
    <w:rsid w:val="002D65A0"/>
    <w:rsid w:val="0035785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7F24"/>
  <w15:chartTrackingRefBased/>
  <w15:docId w15:val="{FF22D67C-BA05-4F6E-8FB0-AB68F446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7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2025-05-01T11:37:00Z</dcterms:created>
  <dcterms:modified xsi:type="dcterms:W3CDTF">2025-05-01T11:38:00Z</dcterms:modified>
</cp:coreProperties>
</file>