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99F4" w14:textId="77777777" w:rsidR="00760197" w:rsidRDefault="00760197" w:rsidP="0076019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BRENDE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fl.1473)</w:t>
      </w:r>
    </w:p>
    <w:p w14:paraId="198EFAE9" w14:textId="77777777" w:rsidR="00760197" w:rsidRDefault="00760197" w:rsidP="0076019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Tailor.</w:t>
      </w:r>
    </w:p>
    <w:p w14:paraId="1D3C8B3F" w14:textId="77777777" w:rsidR="00760197" w:rsidRDefault="00760197" w:rsidP="00760197">
      <w:pPr>
        <w:pStyle w:val="NoSpacing"/>
        <w:jc w:val="both"/>
        <w:rPr>
          <w:rFonts w:cs="Times New Roman"/>
          <w:szCs w:val="24"/>
          <w:lang w:val="en-GB"/>
        </w:rPr>
      </w:pPr>
    </w:p>
    <w:p w14:paraId="36B6B81E" w14:textId="77777777" w:rsidR="00760197" w:rsidRDefault="00760197" w:rsidP="00760197">
      <w:pPr>
        <w:pStyle w:val="NoSpacing"/>
        <w:jc w:val="both"/>
        <w:rPr>
          <w:rFonts w:cs="Times New Roman"/>
          <w:szCs w:val="24"/>
          <w:lang w:val="en-GB"/>
        </w:rPr>
      </w:pPr>
    </w:p>
    <w:p w14:paraId="1AC234A3" w14:textId="77777777" w:rsidR="00760197" w:rsidRDefault="00760197" w:rsidP="0076019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1473</w:t>
      </w:r>
      <w:r>
        <w:rPr>
          <w:rFonts w:cs="Times New Roman"/>
          <w:szCs w:val="24"/>
          <w:lang w:val="en-GB"/>
        </w:rPr>
        <w:tab/>
        <w:t xml:space="preserve">He and Margaret Thorpe(q.v.), as the executors of </w:t>
      </w:r>
    </w:p>
    <w:p w14:paraId="276A0D9C" w14:textId="77777777" w:rsidR="00760197" w:rsidRDefault="00760197" w:rsidP="0076019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John Thorpe of London, grocer(q.v.), made a plaint of debt against</w:t>
      </w:r>
    </w:p>
    <w:p w14:paraId="2A98DC96" w14:textId="77777777" w:rsidR="00760197" w:rsidRDefault="00760197" w:rsidP="0076019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John Bolt of Leicester(q.v.), Thomas </w:t>
      </w:r>
      <w:proofErr w:type="spellStart"/>
      <w:r>
        <w:rPr>
          <w:rFonts w:cs="Times New Roman"/>
          <w:szCs w:val="24"/>
          <w:lang w:val="en-GB"/>
        </w:rPr>
        <w:t>Barethorn</w:t>
      </w:r>
      <w:proofErr w:type="spellEnd"/>
      <w:r>
        <w:rPr>
          <w:rFonts w:cs="Times New Roman"/>
          <w:szCs w:val="24"/>
          <w:lang w:val="en-GB"/>
        </w:rPr>
        <w:t xml:space="preserve"> of Lincoln(q.v.) and</w:t>
      </w:r>
    </w:p>
    <w:p w14:paraId="455321D6" w14:textId="77777777" w:rsidR="00760197" w:rsidRDefault="00760197" w:rsidP="0076019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William </w:t>
      </w:r>
      <w:proofErr w:type="spellStart"/>
      <w:r>
        <w:rPr>
          <w:rFonts w:cs="Times New Roman"/>
          <w:szCs w:val="24"/>
          <w:lang w:val="en-GB"/>
        </w:rPr>
        <w:t>Colyt</w:t>
      </w:r>
      <w:proofErr w:type="spellEnd"/>
      <w:r>
        <w:rPr>
          <w:rFonts w:cs="Times New Roman"/>
          <w:szCs w:val="24"/>
          <w:lang w:val="en-GB"/>
        </w:rPr>
        <w:t xml:space="preserve"> of Beccles(q.v.).</w:t>
      </w:r>
    </w:p>
    <w:p w14:paraId="2145E330" w14:textId="77777777" w:rsidR="00760197" w:rsidRDefault="00760197" w:rsidP="0076019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https://waalt.uh.edu/index.php/IDXCP40no847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1129771E" w14:textId="77777777" w:rsidR="00760197" w:rsidRDefault="00760197" w:rsidP="00760197">
      <w:pPr>
        <w:pStyle w:val="NoSpacing"/>
        <w:jc w:val="both"/>
        <w:rPr>
          <w:rFonts w:cs="Times New Roman"/>
          <w:szCs w:val="24"/>
          <w:lang w:val="en-GB"/>
        </w:rPr>
      </w:pPr>
    </w:p>
    <w:p w14:paraId="7ECB62BB" w14:textId="77777777" w:rsidR="00760197" w:rsidRDefault="00760197" w:rsidP="00760197">
      <w:pPr>
        <w:pStyle w:val="NoSpacing"/>
        <w:jc w:val="both"/>
        <w:rPr>
          <w:rFonts w:cs="Times New Roman"/>
          <w:szCs w:val="24"/>
          <w:lang w:val="en-GB"/>
        </w:rPr>
      </w:pPr>
    </w:p>
    <w:p w14:paraId="5B979FE9" w14:textId="77777777" w:rsidR="00760197" w:rsidRDefault="00760197" w:rsidP="0076019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07 March 2025</w:t>
      </w:r>
      <w:r>
        <w:rPr>
          <w:rFonts w:cs="Times New Roman"/>
          <w:szCs w:val="24"/>
          <w:lang w:val="en-GB"/>
        </w:rPr>
        <w:fldChar w:fldCharType="end"/>
      </w:r>
    </w:p>
    <w:p w14:paraId="598477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3A5C" w14:textId="77777777" w:rsidR="00760197" w:rsidRDefault="00760197" w:rsidP="009139A6">
      <w:r>
        <w:separator/>
      </w:r>
    </w:p>
  </w:endnote>
  <w:endnote w:type="continuationSeparator" w:id="0">
    <w:p w14:paraId="3DF01964" w14:textId="77777777" w:rsidR="00760197" w:rsidRDefault="007601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A2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FB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0E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02CE" w14:textId="77777777" w:rsidR="00760197" w:rsidRDefault="00760197" w:rsidP="009139A6">
      <w:r>
        <w:separator/>
      </w:r>
    </w:p>
  </w:footnote>
  <w:footnote w:type="continuationSeparator" w:id="0">
    <w:p w14:paraId="56CC659E" w14:textId="77777777" w:rsidR="00760197" w:rsidRDefault="007601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E3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49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B3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0666E0"/>
    <w:rsid w:val="00163462"/>
    <w:rsid w:val="002510B7"/>
    <w:rsid w:val="00270799"/>
    <w:rsid w:val="005C130B"/>
    <w:rsid w:val="0076019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ED19A"/>
  <w15:chartTrackingRefBased/>
  <w15:docId w15:val="{9A33AE7A-5E5C-4F84-8F66-FC4D8523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60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84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2025-03-07T20:41:00Z</dcterms:created>
  <dcterms:modified xsi:type="dcterms:W3CDTF">2025-03-07T20:42:00Z</dcterms:modified>
</cp:coreProperties>
</file>