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FAA8" w14:textId="77777777" w:rsidR="00605B10" w:rsidRDefault="00605B10" w:rsidP="00605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BRENT</w:t>
      </w:r>
      <w:r>
        <w:rPr>
          <w:rFonts w:cs="Times New Roman"/>
          <w:szCs w:val="24"/>
        </w:rPr>
        <w:t xml:space="preserve">      (fl.1469)</w:t>
      </w:r>
    </w:p>
    <w:p w14:paraId="49A205E7" w14:textId="77777777" w:rsidR="00605B10" w:rsidRDefault="00605B10" w:rsidP="00605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Rushton </w:t>
      </w:r>
      <w:proofErr w:type="spellStart"/>
      <w:r>
        <w:rPr>
          <w:rFonts w:cs="Times New Roman"/>
          <w:szCs w:val="24"/>
        </w:rPr>
        <w:t>Stor</w:t>
      </w:r>
      <w:proofErr w:type="spellEnd"/>
      <w:r>
        <w:rPr>
          <w:rFonts w:cs="Times New Roman"/>
          <w:szCs w:val="24"/>
        </w:rPr>
        <w:t>, Northamptonshire. Priest</w:t>
      </w:r>
    </w:p>
    <w:p w14:paraId="67C946F5" w14:textId="77777777" w:rsidR="00605B10" w:rsidRDefault="00605B10" w:rsidP="00605B10">
      <w:pPr>
        <w:pStyle w:val="NoSpacing"/>
        <w:rPr>
          <w:rFonts w:cs="Times New Roman"/>
          <w:szCs w:val="24"/>
        </w:rPr>
      </w:pPr>
    </w:p>
    <w:p w14:paraId="2FB40F41" w14:textId="77777777" w:rsidR="00605B10" w:rsidRDefault="00605B10" w:rsidP="00605B10">
      <w:pPr>
        <w:pStyle w:val="NoSpacing"/>
        <w:rPr>
          <w:rFonts w:cs="Times New Roman"/>
          <w:szCs w:val="24"/>
        </w:rPr>
      </w:pPr>
    </w:p>
    <w:p w14:paraId="29B9F9D2" w14:textId="77777777" w:rsidR="00605B10" w:rsidRDefault="00605B10" w:rsidP="00605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Indenture of his Will.</w:t>
      </w:r>
    </w:p>
    <w:p w14:paraId="5EB1B285" w14:textId="77777777" w:rsidR="00605B10" w:rsidRDefault="00605B10" w:rsidP="00605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621A9239" w14:textId="77777777" w:rsidR="00605B10" w:rsidRDefault="00605B10" w:rsidP="00605B10">
      <w:pPr>
        <w:pStyle w:val="NoSpacing"/>
        <w:rPr>
          <w:rFonts w:cs="Times New Roman"/>
          <w:szCs w:val="24"/>
        </w:rPr>
      </w:pPr>
    </w:p>
    <w:p w14:paraId="306882DA" w14:textId="77777777" w:rsidR="00605B10" w:rsidRDefault="00605B10" w:rsidP="00605B10">
      <w:pPr>
        <w:pStyle w:val="NoSpacing"/>
        <w:rPr>
          <w:rFonts w:cs="Times New Roman"/>
          <w:szCs w:val="24"/>
        </w:rPr>
      </w:pPr>
    </w:p>
    <w:p w14:paraId="3470BF7C" w14:textId="77777777" w:rsidR="00605B10" w:rsidRDefault="00605B10" w:rsidP="00605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311837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F6A9" w14:textId="77777777" w:rsidR="00605B10" w:rsidRDefault="00605B10" w:rsidP="009139A6">
      <w:r>
        <w:separator/>
      </w:r>
    </w:p>
  </w:endnote>
  <w:endnote w:type="continuationSeparator" w:id="0">
    <w:p w14:paraId="68072830" w14:textId="77777777" w:rsidR="00605B10" w:rsidRDefault="00605B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1C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C8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B0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0C66" w14:textId="77777777" w:rsidR="00605B10" w:rsidRDefault="00605B10" w:rsidP="009139A6">
      <w:r>
        <w:separator/>
      </w:r>
    </w:p>
  </w:footnote>
  <w:footnote w:type="continuationSeparator" w:id="0">
    <w:p w14:paraId="4B92834D" w14:textId="77777777" w:rsidR="00605B10" w:rsidRDefault="00605B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8F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47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33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5B1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C812"/>
  <w15:chartTrackingRefBased/>
  <w15:docId w15:val="{01DB4742-B2F5-4C1D-8A59-EC6643C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5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2025-05-16T16:11:00Z</dcterms:created>
  <dcterms:modified xsi:type="dcterms:W3CDTF">2025-05-16T16:12:00Z</dcterms:modified>
</cp:coreProperties>
</file>