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2AEE" w14:textId="77777777" w:rsidR="00EA4206" w:rsidRDefault="00EA4206" w:rsidP="00EA4206">
      <w:pPr>
        <w:pStyle w:val="NoSpacing"/>
      </w:pPr>
      <w:r>
        <w:rPr>
          <w:u w:val="single"/>
        </w:rPr>
        <w:t>Robert BRENT</w:t>
      </w:r>
      <w:r>
        <w:t xml:space="preserve">         (d.ca.1491)</w:t>
      </w:r>
    </w:p>
    <w:p w14:paraId="0409E82C" w14:textId="77777777" w:rsidR="00EA4206" w:rsidRDefault="00EA4206" w:rsidP="00EA4206">
      <w:pPr>
        <w:pStyle w:val="NoSpacing"/>
      </w:pPr>
    </w:p>
    <w:p w14:paraId="0B1C8F31" w14:textId="77777777" w:rsidR="00EA4206" w:rsidRDefault="00EA4206" w:rsidP="00EA4206">
      <w:pPr>
        <w:pStyle w:val="NoSpacing"/>
      </w:pPr>
    </w:p>
    <w:p w14:paraId="61AE0EE9" w14:textId="77777777" w:rsidR="00EA4206" w:rsidRDefault="00EA4206" w:rsidP="00EA4206">
      <w:pPr>
        <w:pStyle w:val="NoSpacing"/>
      </w:pPr>
      <w:r>
        <w:t>29 Oct.1491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Kent.</w:t>
      </w:r>
    </w:p>
    <w:p w14:paraId="6D7EDEC1" w14:textId="77777777" w:rsidR="00EA4206" w:rsidRDefault="00EA4206" w:rsidP="00EA4206">
      <w:pPr>
        <w:pStyle w:val="NoSpacing"/>
      </w:pPr>
      <w:r>
        <w:tab/>
      </w:r>
      <w:r>
        <w:tab/>
        <w:t>( C.F.R. 1485-1509 p.150)</w:t>
      </w:r>
    </w:p>
    <w:p w14:paraId="37347159" w14:textId="77777777" w:rsidR="00EA4206" w:rsidRDefault="00EA4206" w:rsidP="00EA4206">
      <w:pPr>
        <w:pStyle w:val="NoSpacing"/>
      </w:pPr>
    </w:p>
    <w:p w14:paraId="71ED3813" w14:textId="77777777" w:rsidR="00EA4206" w:rsidRDefault="00EA4206" w:rsidP="00EA4206">
      <w:pPr>
        <w:pStyle w:val="NoSpacing"/>
      </w:pPr>
    </w:p>
    <w:p w14:paraId="348D1B74" w14:textId="77777777" w:rsidR="00EA4206" w:rsidRDefault="00EA4206" w:rsidP="00EA4206">
      <w:pPr>
        <w:pStyle w:val="NoSpacing"/>
      </w:pPr>
      <w:r>
        <w:t>14 July 2025</w:t>
      </w:r>
    </w:p>
    <w:p w14:paraId="5D3072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3BD4" w14:textId="77777777" w:rsidR="00EA4206" w:rsidRDefault="00EA4206" w:rsidP="009139A6">
      <w:r>
        <w:separator/>
      </w:r>
    </w:p>
  </w:endnote>
  <w:endnote w:type="continuationSeparator" w:id="0">
    <w:p w14:paraId="341C89C1" w14:textId="77777777" w:rsidR="00EA4206" w:rsidRDefault="00EA42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A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9C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03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588F" w14:textId="77777777" w:rsidR="00EA4206" w:rsidRDefault="00EA4206" w:rsidP="009139A6">
      <w:r>
        <w:separator/>
      </w:r>
    </w:p>
  </w:footnote>
  <w:footnote w:type="continuationSeparator" w:id="0">
    <w:p w14:paraId="3E067FB1" w14:textId="77777777" w:rsidR="00EA4206" w:rsidRDefault="00EA42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11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3E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55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0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420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7199"/>
  <w15:chartTrackingRefBased/>
  <w15:docId w15:val="{B455D8B5-BBF0-45D8-83FB-6ABB8DD5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2025-07-16T19:31:00Z</dcterms:created>
  <dcterms:modified xsi:type="dcterms:W3CDTF">2025-07-16T19:31:00Z</dcterms:modified>
</cp:coreProperties>
</file>