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B754E" w14:textId="77777777" w:rsidR="00042B81" w:rsidRDefault="00042B81" w:rsidP="00042B8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Robert BRENT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60301FC7" w14:textId="77777777" w:rsidR="00042B81" w:rsidRDefault="00042B81" w:rsidP="00042B8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31400B75" w14:textId="77777777" w:rsidR="00042B81" w:rsidRDefault="00042B81" w:rsidP="00042B8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1044C24" w14:textId="77777777" w:rsidR="00042B81" w:rsidRDefault="00042B81" w:rsidP="00042B8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CE9C33E" w14:textId="77777777" w:rsidR="00042B81" w:rsidRDefault="00042B81" w:rsidP="00042B8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Thomas  </w:t>
      </w:r>
    </w:p>
    <w:p w14:paraId="4EF3E3E9" w14:textId="77777777" w:rsidR="00042B81" w:rsidRDefault="00042B81" w:rsidP="00042B8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Montagu, Earl of Salisbury(q.v.).</w:t>
      </w:r>
    </w:p>
    <w:p w14:paraId="7D7B446F" w14:textId="77777777" w:rsidR="00042B81" w:rsidRPr="00065994" w:rsidRDefault="00042B81" w:rsidP="00042B81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9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7CFD564C" w14:textId="77777777" w:rsidR="00042B81" w:rsidRDefault="00042B81" w:rsidP="00042B81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1DE4AB1B" w14:textId="77777777" w:rsidR="00042B81" w:rsidRDefault="00042B81" w:rsidP="00042B8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884EA45" w14:textId="77777777" w:rsidR="00042B81" w:rsidRDefault="00042B81" w:rsidP="00042B8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E1C5380" w14:textId="77777777" w:rsidR="00042B81" w:rsidRDefault="00042B81" w:rsidP="00042B8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25 September 2025</w:t>
      </w:r>
    </w:p>
    <w:p w14:paraId="6DFFB50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8A973" w14:textId="77777777" w:rsidR="00042B81" w:rsidRDefault="00042B81" w:rsidP="009139A6">
      <w:r>
        <w:separator/>
      </w:r>
    </w:p>
  </w:endnote>
  <w:endnote w:type="continuationSeparator" w:id="0">
    <w:p w14:paraId="7286D85E" w14:textId="77777777" w:rsidR="00042B81" w:rsidRDefault="00042B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2E2A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74CB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0C7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A8E60" w14:textId="77777777" w:rsidR="00042B81" w:rsidRDefault="00042B81" w:rsidP="009139A6">
      <w:r>
        <w:separator/>
      </w:r>
    </w:p>
  </w:footnote>
  <w:footnote w:type="continuationSeparator" w:id="0">
    <w:p w14:paraId="0F143749" w14:textId="77777777" w:rsidR="00042B81" w:rsidRDefault="00042B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1E76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6C6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EC0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81"/>
    <w:rsid w:val="00042B81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27055"/>
  <w15:chartTrackingRefBased/>
  <w15:docId w15:val="{3FD272E1-F61C-401D-A078-565EE5E8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2025-09-27T16:12:00Z</dcterms:created>
  <dcterms:modified xsi:type="dcterms:W3CDTF">2025-09-27T16:12:00Z</dcterms:modified>
</cp:coreProperties>
</file>