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E585" w14:textId="77777777" w:rsidR="00F0462C" w:rsidRDefault="00F0462C" w:rsidP="00F0462C">
      <w:pPr>
        <w:pStyle w:val="NoSpacing"/>
      </w:pPr>
      <w:r>
        <w:rPr>
          <w:u w:val="single"/>
        </w:rPr>
        <w:t>William BRENT</w:t>
      </w:r>
      <w:r>
        <w:t xml:space="preserve">       (fl.1462)</w:t>
      </w:r>
    </w:p>
    <w:p w14:paraId="7BC2CF6B" w14:textId="77777777" w:rsidR="00F0462C" w:rsidRDefault="00F0462C" w:rsidP="00F0462C">
      <w:pPr>
        <w:pStyle w:val="NoSpacing"/>
      </w:pPr>
    </w:p>
    <w:p w14:paraId="7B9C2D3C" w14:textId="77777777" w:rsidR="00F0462C" w:rsidRDefault="00F0462C" w:rsidP="00F0462C">
      <w:pPr>
        <w:pStyle w:val="NoSpacing"/>
      </w:pPr>
    </w:p>
    <w:p w14:paraId="31805042" w14:textId="77777777" w:rsidR="00F0462C" w:rsidRDefault="00F0462C" w:rsidP="00F0462C">
      <w:pPr>
        <w:pStyle w:val="NoSpacing"/>
      </w:pPr>
      <w:r>
        <w:t xml:space="preserve">  3 Nov.1462</w:t>
      </w:r>
      <w:r>
        <w:tab/>
        <w:t>He was granted an annuity of 10 marks for life.</w:t>
      </w:r>
    </w:p>
    <w:p w14:paraId="2293B863" w14:textId="77777777" w:rsidR="00F0462C" w:rsidRDefault="00F0462C" w:rsidP="00F0462C">
      <w:pPr>
        <w:pStyle w:val="NoSpacing"/>
      </w:pPr>
      <w:r>
        <w:tab/>
      </w:r>
      <w:r>
        <w:tab/>
        <w:t>(C.P.R. 1461-67 p.217)</w:t>
      </w:r>
    </w:p>
    <w:p w14:paraId="18158196" w14:textId="77777777" w:rsidR="00F0462C" w:rsidRDefault="00F0462C" w:rsidP="00F0462C">
      <w:pPr>
        <w:pStyle w:val="NoSpacing"/>
      </w:pPr>
    </w:p>
    <w:p w14:paraId="0C19263F" w14:textId="77777777" w:rsidR="00F0462C" w:rsidRDefault="00F0462C" w:rsidP="00F0462C">
      <w:pPr>
        <w:pStyle w:val="NoSpacing"/>
      </w:pPr>
    </w:p>
    <w:p w14:paraId="3BDCEEB1" w14:textId="77777777" w:rsidR="00F0462C" w:rsidRDefault="00F0462C" w:rsidP="00F0462C">
      <w:pPr>
        <w:pStyle w:val="NoSpacing"/>
      </w:pPr>
      <w:r>
        <w:t>24 October 2025</w:t>
      </w:r>
    </w:p>
    <w:p w14:paraId="7D534E8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8A95" w14:textId="77777777" w:rsidR="00F0462C" w:rsidRDefault="00F0462C" w:rsidP="00086E2C">
      <w:pPr>
        <w:spacing w:after="0" w:line="240" w:lineRule="auto"/>
      </w:pPr>
      <w:r>
        <w:separator/>
      </w:r>
    </w:p>
  </w:endnote>
  <w:endnote w:type="continuationSeparator" w:id="0">
    <w:p w14:paraId="48A7929B" w14:textId="77777777" w:rsidR="00F0462C" w:rsidRDefault="00F0462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446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0FD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BD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BAAAD" w14:textId="77777777" w:rsidR="00F0462C" w:rsidRDefault="00F0462C" w:rsidP="00086E2C">
      <w:pPr>
        <w:spacing w:after="0" w:line="240" w:lineRule="auto"/>
      </w:pPr>
      <w:r>
        <w:separator/>
      </w:r>
    </w:p>
  </w:footnote>
  <w:footnote w:type="continuationSeparator" w:id="0">
    <w:p w14:paraId="5FECD495" w14:textId="77777777" w:rsidR="00F0462C" w:rsidRDefault="00F0462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AEE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59D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9DB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2C"/>
    <w:rsid w:val="00086E2C"/>
    <w:rsid w:val="000A2E7A"/>
    <w:rsid w:val="002244B7"/>
    <w:rsid w:val="00314D94"/>
    <w:rsid w:val="00617568"/>
    <w:rsid w:val="006E68FA"/>
    <w:rsid w:val="00ED3A55"/>
    <w:rsid w:val="00F0462C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FFAD5"/>
  <w15:chartTrackingRefBased/>
  <w15:docId w15:val="{062FA83B-A820-44BD-A6A0-65EDD4A4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0462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17</Words>
  <Characters>120</Characters>
  <Application>Microsoft Office Word</Application>
  <DocSecurity>0</DocSecurity>
  <Lines>8</Lines>
  <Paragraphs>4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2025-11-13T15:50:00Z</dcterms:created>
  <dcterms:modified xsi:type="dcterms:W3CDTF">2025-11-13T15:50:00Z</dcterms:modified>
</cp:coreProperties>
</file>