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2D93" w14:textId="77777777" w:rsidR="00D13BAA" w:rsidRDefault="00D13BAA" w:rsidP="00D13BAA">
      <w:pPr>
        <w:pStyle w:val="NoSpacing"/>
      </w:pPr>
      <w:r>
        <w:rPr>
          <w:u w:val="single"/>
        </w:rPr>
        <w:t>Nicholas BRETHER</w:t>
      </w:r>
      <w:r>
        <w:t xml:space="preserve">       (fl.1460)</w:t>
      </w:r>
    </w:p>
    <w:p w14:paraId="5BAC2410" w14:textId="77777777" w:rsidR="00D13BAA" w:rsidRDefault="00D13BAA" w:rsidP="00D13BAA">
      <w:pPr>
        <w:pStyle w:val="NoSpacing"/>
      </w:pPr>
      <w:r>
        <w:t>of Daventry. Yeoman.</w:t>
      </w:r>
    </w:p>
    <w:p w14:paraId="75F05479" w14:textId="77777777" w:rsidR="00D13BAA" w:rsidRDefault="00D13BAA" w:rsidP="00D13BAA">
      <w:pPr>
        <w:pStyle w:val="NoSpacing"/>
      </w:pPr>
    </w:p>
    <w:p w14:paraId="1FE59DEB" w14:textId="77777777" w:rsidR="00D13BAA" w:rsidRDefault="00D13BAA" w:rsidP="00D13BAA">
      <w:pPr>
        <w:pStyle w:val="NoSpacing"/>
      </w:pPr>
    </w:p>
    <w:p w14:paraId="46E812DE" w14:textId="77777777" w:rsidR="00D13BAA" w:rsidRDefault="00D13BAA" w:rsidP="00D13BAA">
      <w:pPr>
        <w:pStyle w:val="NoSpacing"/>
      </w:pPr>
      <w:r>
        <w:tab/>
        <w:t>1460</w:t>
      </w:r>
      <w:r>
        <w:tab/>
        <w:t>Joan Barker(q.v.) brought a plaint of trespass against him.</w:t>
      </w:r>
    </w:p>
    <w:p w14:paraId="5028A7F6" w14:textId="77777777" w:rsidR="00D13BAA" w:rsidRDefault="00D13BAA" w:rsidP="00D13BAA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42C075FD" w14:textId="77777777" w:rsidR="00D13BAA" w:rsidRPr="00DD757F" w:rsidRDefault="00D13BAA" w:rsidP="00D13BAA">
      <w:pPr>
        <w:pStyle w:val="NoSpacing"/>
        <w:rPr>
          <w:rFonts w:cs="Times New Roman"/>
          <w:szCs w:val="24"/>
          <w:lang w:val="en-GB"/>
        </w:rPr>
      </w:pPr>
    </w:p>
    <w:p w14:paraId="6C7B3AC8" w14:textId="77777777" w:rsidR="00D13BAA" w:rsidRDefault="00D13BAA" w:rsidP="00D13BAA">
      <w:pPr>
        <w:pStyle w:val="NoSpacing"/>
      </w:pPr>
    </w:p>
    <w:p w14:paraId="4E8AFC9F" w14:textId="77777777" w:rsidR="00D13BAA" w:rsidRDefault="00D13BAA" w:rsidP="00D13BAA">
      <w:pPr>
        <w:pStyle w:val="NoSpacing"/>
      </w:pPr>
      <w:r>
        <w:t>23 December 2025</w:t>
      </w:r>
    </w:p>
    <w:p w14:paraId="471C93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8F15" w14:textId="77777777" w:rsidR="006C049C" w:rsidRDefault="006C049C" w:rsidP="00086E2C">
      <w:pPr>
        <w:spacing w:after="0" w:line="240" w:lineRule="auto"/>
      </w:pPr>
      <w:r>
        <w:separator/>
      </w:r>
    </w:p>
  </w:endnote>
  <w:endnote w:type="continuationSeparator" w:id="0">
    <w:p w14:paraId="3E98EF70" w14:textId="77777777" w:rsidR="006C049C" w:rsidRDefault="006C049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338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F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4A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2495" w14:textId="77777777" w:rsidR="006C049C" w:rsidRDefault="006C049C" w:rsidP="00086E2C">
      <w:pPr>
        <w:spacing w:after="0" w:line="240" w:lineRule="auto"/>
      </w:pPr>
      <w:r>
        <w:separator/>
      </w:r>
    </w:p>
  </w:footnote>
  <w:footnote w:type="continuationSeparator" w:id="0">
    <w:p w14:paraId="01B225A5" w14:textId="77777777" w:rsidR="006C049C" w:rsidRDefault="006C049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F7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B8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C6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AA"/>
    <w:rsid w:val="00086E2C"/>
    <w:rsid w:val="000A2E7A"/>
    <w:rsid w:val="002244B7"/>
    <w:rsid w:val="00314D94"/>
    <w:rsid w:val="00617568"/>
    <w:rsid w:val="006C049C"/>
    <w:rsid w:val="006E68FA"/>
    <w:rsid w:val="00D13BA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B263"/>
  <w15:chartTrackingRefBased/>
  <w15:docId w15:val="{82921BD5-5A42-42A5-9A29-3499684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3B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162</Characters>
  <Application>Microsoft Office Word</Application>
  <DocSecurity>0</DocSecurity>
  <Lines>9</Lines>
  <Paragraphs>6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2025-12-24T19:48:00Z</dcterms:created>
  <dcterms:modified xsi:type="dcterms:W3CDTF">2025-12-24T19:48:00Z</dcterms:modified>
</cp:coreProperties>
</file>