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CB2F" w14:textId="77777777" w:rsidR="0083291E" w:rsidRDefault="0083291E" w:rsidP="0083291E">
      <w:pPr>
        <w:pStyle w:val="NoSpacing"/>
      </w:pPr>
      <w:r>
        <w:rPr>
          <w:u w:val="single"/>
        </w:rPr>
        <w:t>John BREWER</w:t>
      </w:r>
      <w:r>
        <w:t xml:space="preserve">         (fl.1460)</w:t>
      </w:r>
    </w:p>
    <w:p w14:paraId="001EB6CD" w14:textId="77777777" w:rsidR="0083291E" w:rsidRDefault="0083291E" w:rsidP="0083291E">
      <w:pPr>
        <w:pStyle w:val="NoSpacing"/>
      </w:pPr>
      <w:r>
        <w:t>of Wallington. Brewer.</w:t>
      </w:r>
    </w:p>
    <w:p w14:paraId="35577917" w14:textId="77777777" w:rsidR="0083291E" w:rsidRDefault="0083291E" w:rsidP="0083291E">
      <w:pPr>
        <w:pStyle w:val="NoSpacing"/>
      </w:pPr>
    </w:p>
    <w:p w14:paraId="77CD3E0C" w14:textId="77777777" w:rsidR="0083291E" w:rsidRDefault="0083291E" w:rsidP="0083291E">
      <w:pPr>
        <w:pStyle w:val="NoSpacing"/>
      </w:pPr>
    </w:p>
    <w:p w14:paraId="17D240A8" w14:textId="77777777" w:rsidR="0083291E" w:rsidRDefault="0083291E" w:rsidP="0083291E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78072EE4" w14:textId="77777777" w:rsidR="0083291E" w:rsidRDefault="0083291E" w:rsidP="0083291E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69ED411" w14:textId="77777777" w:rsidR="0083291E" w:rsidRDefault="0083291E" w:rsidP="0083291E">
      <w:pPr>
        <w:pStyle w:val="NoSpacing"/>
      </w:pPr>
    </w:p>
    <w:p w14:paraId="563A781A" w14:textId="77777777" w:rsidR="0083291E" w:rsidRDefault="0083291E" w:rsidP="0083291E">
      <w:pPr>
        <w:pStyle w:val="NoSpacing"/>
      </w:pPr>
    </w:p>
    <w:p w14:paraId="1C1E54D0" w14:textId="77777777" w:rsidR="0083291E" w:rsidRDefault="0083291E" w:rsidP="0083291E">
      <w:pPr>
        <w:pStyle w:val="NoSpacing"/>
      </w:pPr>
      <w:r>
        <w:t>2 December 2025</w:t>
      </w:r>
    </w:p>
    <w:p w14:paraId="333302F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7C2C" w14:textId="77777777" w:rsidR="0083291E" w:rsidRDefault="0083291E" w:rsidP="00086E2C">
      <w:pPr>
        <w:spacing w:after="0" w:line="240" w:lineRule="auto"/>
      </w:pPr>
      <w:r>
        <w:separator/>
      </w:r>
    </w:p>
  </w:endnote>
  <w:endnote w:type="continuationSeparator" w:id="0">
    <w:p w14:paraId="368D9911" w14:textId="77777777" w:rsidR="0083291E" w:rsidRDefault="008329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56B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CBE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40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B351" w14:textId="77777777" w:rsidR="0083291E" w:rsidRDefault="0083291E" w:rsidP="00086E2C">
      <w:pPr>
        <w:spacing w:after="0" w:line="240" w:lineRule="auto"/>
      </w:pPr>
      <w:r>
        <w:separator/>
      </w:r>
    </w:p>
  </w:footnote>
  <w:footnote w:type="continuationSeparator" w:id="0">
    <w:p w14:paraId="5D3BEC6F" w14:textId="77777777" w:rsidR="0083291E" w:rsidRDefault="008329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29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AA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7E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E"/>
    <w:rsid w:val="00086E2C"/>
    <w:rsid w:val="000A2E7A"/>
    <w:rsid w:val="002244B7"/>
    <w:rsid w:val="00314D94"/>
    <w:rsid w:val="00617568"/>
    <w:rsid w:val="006E68FA"/>
    <w:rsid w:val="0083291E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565F"/>
  <w15:chartTrackingRefBased/>
  <w15:docId w15:val="{F5AE92C2-CB10-4D85-86D7-5D7AD229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3291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329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161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2025-12-03T22:57:00Z</dcterms:created>
  <dcterms:modified xsi:type="dcterms:W3CDTF">2025-12-03T23:00:00Z</dcterms:modified>
</cp:coreProperties>
</file>