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CE48" w14:textId="77777777" w:rsidR="003907E3" w:rsidRDefault="003907E3" w:rsidP="003907E3">
      <w:pPr>
        <w:pStyle w:val="NoSpacing"/>
        <w:rPr>
          <w:lang w:val="en-US"/>
        </w:rPr>
      </w:pPr>
      <w:r>
        <w:rPr>
          <w:u w:val="single"/>
          <w:lang w:val="en-US"/>
        </w:rPr>
        <w:t>Thomas BREWES</w:t>
      </w:r>
      <w:r>
        <w:rPr>
          <w:lang w:val="en-US"/>
        </w:rPr>
        <w:t xml:space="preserve">        (fl.1459)</w:t>
      </w:r>
    </w:p>
    <w:p w14:paraId="0F817A73" w14:textId="77777777" w:rsidR="003907E3" w:rsidRDefault="003907E3" w:rsidP="003907E3">
      <w:pPr>
        <w:pStyle w:val="NoSpacing"/>
        <w:rPr>
          <w:lang w:val="en-US"/>
        </w:rPr>
      </w:pPr>
    </w:p>
    <w:p w14:paraId="75433C88" w14:textId="77777777" w:rsidR="003907E3" w:rsidRDefault="003907E3" w:rsidP="003907E3">
      <w:pPr>
        <w:pStyle w:val="NoSpacing"/>
        <w:rPr>
          <w:lang w:val="en-US"/>
        </w:rPr>
      </w:pPr>
    </w:p>
    <w:p w14:paraId="2F76146F" w14:textId="77777777" w:rsidR="003907E3" w:rsidRDefault="003907E3" w:rsidP="003907E3">
      <w:pPr>
        <w:pStyle w:val="NoSpacing"/>
        <w:rPr>
          <w:lang w:val="en-US"/>
        </w:rPr>
      </w:pPr>
      <w:r>
        <w:rPr>
          <w:lang w:val="en-US"/>
        </w:rPr>
        <w:tab/>
        <w:t>1459</w:t>
      </w:r>
      <w:r>
        <w:rPr>
          <w:lang w:val="en-US"/>
        </w:rPr>
        <w:tab/>
        <w:t>He was on a commission of array for Suffolk.</w:t>
      </w:r>
    </w:p>
    <w:p w14:paraId="5FFAB6DF" w14:textId="77777777" w:rsidR="003907E3" w:rsidRDefault="003907E3" w:rsidP="003907E3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1452-61 pp.560-1)</w:t>
      </w:r>
    </w:p>
    <w:p w14:paraId="30466CF8" w14:textId="77777777" w:rsidR="003907E3" w:rsidRDefault="003907E3" w:rsidP="003907E3">
      <w:pPr>
        <w:pStyle w:val="NoSpacing"/>
        <w:rPr>
          <w:lang w:val="en-US"/>
        </w:rPr>
      </w:pPr>
    </w:p>
    <w:p w14:paraId="18CF2569" w14:textId="77777777" w:rsidR="003907E3" w:rsidRDefault="003907E3" w:rsidP="003907E3">
      <w:pPr>
        <w:pStyle w:val="NoSpacing"/>
        <w:rPr>
          <w:lang w:val="en-US"/>
        </w:rPr>
      </w:pPr>
    </w:p>
    <w:p w14:paraId="5DDAF347" w14:textId="77777777" w:rsidR="003907E3" w:rsidRDefault="003907E3" w:rsidP="003907E3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7C3BEC1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FB9F" w14:textId="77777777" w:rsidR="003907E3" w:rsidRDefault="003907E3" w:rsidP="00086E2C">
      <w:pPr>
        <w:spacing w:after="0" w:line="240" w:lineRule="auto"/>
      </w:pPr>
      <w:r>
        <w:separator/>
      </w:r>
    </w:p>
  </w:endnote>
  <w:endnote w:type="continuationSeparator" w:id="0">
    <w:p w14:paraId="742AC356" w14:textId="77777777" w:rsidR="003907E3" w:rsidRDefault="003907E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7A7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867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EE6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4B70" w14:textId="77777777" w:rsidR="003907E3" w:rsidRDefault="003907E3" w:rsidP="00086E2C">
      <w:pPr>
        <w:spacing w:after="0" w:line="240" w:lineRule="auto"/>
      </w:pPr>
      <w:r>
        <w:separator/>
      </w:r>
    </w:p>
  </w:footnote>
  <w:footnote w:type="continuationSeparator" w:id="0">
    <w:p w14:paraId="232A73AD" w14:textId="77777777" w:rsidR="003907E3" w:rsidRDefault="003907E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275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9D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CA1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E3"/>
    <w:rsid w:val="00086E2C"/>
    <w:rsid w:val="000A2E7A"/>
    <w:rsid w:val="002244B7"/>
    <w:rsid w:val="00262751"/>
    <w:rsid w:val="00314D94"/>
    <w:rsid w:val="003907E3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F707"/>
  <w15:chartTrackingRefBased/>
  <w15:docId w15:val="{2C1F3D3A-D204-4B11-AA3D-AB5D090D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07E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2025-10-12T16:31:00Z</dcterms:created>
  <dcterms:modified xsi:type="dcterms:W3CDTF">2025-10-12T16:31:00Z</dcterms:modified>
</cp:coreProperties>
</file>