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9E4A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BREWESE</w:t>
      </w:r>
      <w:r>
        <w:rPr>
          <w:rFonts w:ascii="Times New Roman" w:hAnsi="Times New Roman" w:cs="Times New Roman"/>
        </w:rPr>
        <w:t xml:space="preserve">        (fl.1479)</w:t>
      </w:r>
    </w:p>
    <w:p w14:paraId="7AD0760A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Peterborough. Tailor.</w:t>
      </w:r>
    </w:p>
    <w:p w14:paraId="2A4D52E6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</w:p>
    <w:p w14:paraId="7371FF5E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</w:p>
    <w:p w14:paraId="775EB3BA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>William Blybery(q.v.) brought a plaint of trespass and the abduction of</w:t>
      </w:r>
    </w:p>
    <w:p w14:paraId="0721ED12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women against him and 4 others.</w:t>
      </w:r>
    </w:p>
    <w:p w14:paraId="3B9080D0" w14:textId="77777777" w:rsidR="00C04FC9" w:rsidRDefault="00C04FC9" w:rsidP="00C04FC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1AA8B06" w14:textId="77777777" w:rsidR="00C04FC9" w:rsidRDefault="00C04FC9" w:rsidP="00C04FC9">
      <w:pPr>
        <w:pStyle w:val="NoSpacing"/>
        <w:rPr>
          <w:rFonts w:ascii="Times New Roman" w:hAnsi="Times New Roman" w:cs="Times New Roman"/>
          <w:lang w:val="en-US"/>
        </w:rPr>
      </w:pPr>
    </w:p>
    <w:p w14:paraId="76A42863" w14:textId="77777777" w:rsidR="00C04FC9" w:rsidRPr="00647EA5" w:rsidRDefault="00C04FC9" w:rsidP="00C04FC9">
      <w:pPr>
        <w:pStyle w:val="NoSpacing"/>
        <w:rPr>
          <w:rFonts w:ascii="Times New Roman" w:hAnsi="Times New Roman" w:cs="Times New Roman"/>
          <w:lang w:val="en-US"/>
        </w:rPr>
      </w:pPr>
    </w:p>
    <w:p w14:paraId="12AE5B8C" w14:textId="77777777" w:rsidR="00C04FC9" w:rsidRDefault="00C04FC9" w:rsidP="00C04FC9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3C48642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4B41" w14:textId="77777777" w:rsidR="00C04FC9" w:rsidRDefault="00C04FC9" w:rsidP="00086E2C">
      <w:pPr>
        <w:spacing w:after="0" w:line="240" w:lineRule="auto"/>
      </w:pPr>
      <w:r>
        <w:separator/>
      </w:r>
    </w:p>
  </w:endnote>
  <w:endnote w:type="continuationSeparator" w:id="0">
    <w:p w14:paraId="6F23CB79" w14:textId="77777777" w:rsidR="00C04FC9" w:rsidRDefault="00C04FC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58E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8EE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D1C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C949" w14:textId="77777777" w:rsidR="00C04FC9" w:rsidRDefault="00C04FC9" w:rsidP="00086E2C">
      <w:pPr>
        <w:spacing w:after="0" w:line="240" w:lineRule="auto"/>
      </w:pPr>
      <w:r>
        <w:separator/>
      </w:r>
    </w:p>
  </w:footnote>
  <w:footnote w:type="continuationSeparator" w:id="0">
    <w:p w14:paraId="1F9D2212" w14:textId="77777777" w:rsidR="00C04FC9" w:rsidRDefault="00C04FC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65F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50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AA2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C9"/>
    <w:rsid w:val="00086E2C"/>
    <w:rsid w:val="000A2E7A"/>
    <w:rsid w:val="001117AD"/>
    <w:rsid w:val="002244B7"/>
    <w:rsid w:val="00314D94"/>
    <w:rsid w:val="00617568"/>
    <w:rsid w:val="006E68FA"/>
    <w:rsid w:val="00C04FC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CF3B"/>
  <w15:chartTrackingRefBased/>
  <w15:docId w15:val="{8024043F-50DD-40A0-9363-37F9E60D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4F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4F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30</TotalTime>
  <Pages>1</Pages>
  <Words>30</Words>
  <Characters>187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2025-10-21T06:46:00Z</dcterms:created>
  <dcterms:modified xsi:type="dcterms:W3CDTF">2025-10-21T07:16:00Z</dcterms:modified>
</cp:coreProperties>
</file>