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9076" w14:textId="77777777" w:rsidR="00367810" w:rsidRDefault="00367810" w:rsidP="00367810">
      <w:pPr>
        <w:pStyle w:val="NoSpacing"/>
      </w:pPr>
      <w:r>
        <w:rPr>
          <w:u w:val="single"/>
        </w:rPr>
        <w:t>John BREWESTER</w:t>
      </w:r>
      <w:r>
        <w:t xml:space="preserve">        (fl.1460)</w:t>
      </w:r>
    </w:p>
    <w:p w14:paraId="0E69CF1E" w14:textId="77777777" w:rsidR="00367810" w:rsidRDefault="00367810" w:rsidP="00367810">
      <w:pPr>
        <w:pStyle w:val="NoSpacing"/>
      </w:pPr>
    </w:p>
    <w:p w14:paraId="0C3B79FC" w14:textId="77777777" w:rsidR="00367810" w:rsidRDefault="00367810" w:rsidP="00367810">
      <w:pPr>
        <w:pStyle w:val="NoSpacing"/>
      </w:pPr>
    </w:p>
    <w:p w14:paraId="60C361FB" w14:textId="77777777" w:rsidR="00367810" w:rsidRDefault="00367810" w:rsidP="00367810">
      <w:pPr>
        <w:pStyle w:val="NoSpacing"/>
      </w:pPr>
      <w:r>
        <w:tab/>
        <w:t>1460</w:t>
      </w:r>
      <w:r>
        <w:tab/>
        <w:t>He made a plaint of trespass against William Pere of Coventry(q.v.).</w:t>
      </w:r>
    </w:p>
    <w:p w14:paraId="4292C52E" w14:textId="77777777" w:rsidR="00367810" w:rsidRDefault="00367810" w:rsidP="0036781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3A35E3D" w14:textId="77777777" w:rsidR="00367810" w:rsidRDefault="00367810" w:rsidP="00367810">
      <w:pPr>
        <w:pStyle w:val="NoSpacing"/>
      </w:pPr>
    </w:p>
    <w:p w14:paraId="7D630C8B" w14:textId="77777777" w:rsidR="00367810" w:rsidRDefault="00367810" w:rsidP="00367810">
      <w:pPr>
        <w:pStyle w:val="NoSpacing"/>
      </w:pPr>
    </w:p>
    <w:p w14:paraId="5BE52E26" w14:textId="77777777" w:rsidR="00367810" w:rsidRDefault="00367810" w:rsidP="00367810">
      <w:pPr>
        <w:pStyle w:val="NoSpacing"/>
      </w:pPr>
    </w:p>
    <w:p w14:paraId="76758267" w14:textId="64DA560C" w:rsidR="00617568" w:rsidRPr="00086E2C" w:rsidRDefault="00367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4D97" w14:textId="77777777" w:rsidR="00367810" w:rsidRDefault="00367810" w:rsidP="00086E2C">
      <w:pPr>
        <w:spacing w:after="0" w:line="240" w:lineRule="auto"/>
      </w:pPr>
      <w:r>
        <w:separator/>
      </w:r>
    </w:p>
  </w:endnote>
  <w:endnote w:type="continuationSeparator" w:id="0">
    <w:p w14:paraId="51D2BD85" w14:textId="77777777" w:rsidR="00367810" w:rsidRDefault="003678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48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25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C9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EA52" w14:textId="77777777" w:rsidR="00367810" w:rsidRDefault="00367810" w:rsidP="00086E2C">
      <w:pPr>
        <w:spacing w:after="0" w:line="240" w:lineRule="auto"/>
      </w:pPr>
      <w:r>
        <w:separator/>
      </w:r>
    </w:p>
  </w:footnote>
  <w:footnote w:type="continuationSeparator" w:id="0">
    <w:p w14:paraId="092B1BB8" w14:textId="77777777" w:rsidR="00367810" w:rsidRDefault="003678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8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E9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B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10"/>
    <w:rsid w:val="00086E2C"/>
    <w:rsid w:val="000A2E7A"/>
    <w:rsid w:val="000C1851"/>
    <w:rsid w:val="002244B7"/>
    <w:rsid w:val="00314D94"/>
    <w:rsid w:val="0036781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F5A9"/>
  <w15:chartTrackingRefBased/>
  <w15:docId w15:val="{7D16EB66-1277-4346-A159-EFC178D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78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78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21</Words>
  <Characters>139</Characters>
  <Application>Microsoft Office Word</Application>
  <DocSecurity>0</DocSecurity>
  <Lines>9</Lines>
  <Paragraphs>4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2025-11-29T16:36:00Z</dcterms:created>
  <dcterms:modified xsi:type="dcterms:W3CDTF">2025-11-29T16:38:00Z</dcterms:modified>
</cp:coreProperties>
</file>