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C844" w14:textId="77777777" w:rsidR="003A518F" w:rsidRDefault="003A518F" w:rsidP="003A518F">
      <w:pPr>
        <w:pStyle w:val="NoSpacing"/>
      </w:pPr>
      <w:r>
        <w:rPr>
          <w:u w:val="single"/>
        </w:rPr>
        <w:t>Thomas BREWESTER</w:t>
      </w:r>
      <w:r>
        <w:t xml:space="preserve">       (fl.1463)</w:t>
      </w:r>
    </w:p>
    <w:p w14:paraId="3667C773" w14:textId="77777777" w:rsidR="003A518F" w:rsidRDefault="003A518F" w:rsidP="003A518F">
      <w:pPr>
        <w:pStyle w:val="NoSpacing"/>
      </w:pPr>
      <w:r>
        <w:t>of Kirkby, Lincolnshire. Yeoman.</w:t>
      </w:r>
    </w:p>
    <w:p w14:paraId="465B4C3C" w14:textId="77777777" w:rsidR="003A518F" w:rsidRDefault="003A518F" w:rsidP="003A518F">
      <w:pPr>
        <w:pStyle w:val="NoSpacing"/>
      </w:pPr>
    </w:p>
    <w:p w14:paraId="3788823F" w14:textId="77777777" w:rsidR="003A518F" w:rsidRDefault="003A518F" w:rsidP="003A518F">
      <w:pPr>
        <w:pStyle w:val="NoSpacing"/>
      </w:pPr>
    </w:p>
    <w:p w14:paraId="0AF98CAC" w14:textId="77777777" w:rsidR="003A518F" w:rsidRDefault="003A518F" w:rsidP="003A518F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22965789" w14:textId="77777777" w:rsidR="003A518F" w:rsidRDefault="003A518F" w:rsidP="003A518F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CA8ED52" w14:textId="77777777" w:rsidR="003A518F" w:rsidRDefault="003A518F" w:rsidP="003A518F">
      <w:pPr>
        <w:pStyle w:val="NoSpacing"/>
      </w:pPr>
    </w:p>
    <w:p w14:paraId="77A558B9" w14:textId="77777777" w:rsidR="003A518F" w:rsidRDefault="003A518F" w:rsidP="003A518F">
      <w:pPr>
        <w:pStyle w:val="NoSpacing"/>
      </w:pPr>
    </w:p>
    <w:p w14:paraId="1D49ADD1" w14:textId="77777777" w:rsidR="003A518F" w:rsidRDefault="003A518F" w:rsidP="003A518F">
      <w:pPr>
        <w:pStyle w:val="NoSpacing"/>
      </w:pPr>
      <w:r>
        <w:t>13 November 2025</w:t>
      </w:r>
    </w:p>
    <w:p w14:paraId="203896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77B2" w14:textId="77777777" w:rsidR="003A518F" w:rsidRDefault="003A518F" w:rsidP="00086E2C">
      <w:pPr>
        <w:spacing w:after="0" w:line="240" w:lineRule="auto"/>
      </w:pPr>
      <w:r>
        <w:separator/>
      </w:r>
    </w:p>
  </w:endnote>
  <w:endnote w:type="continuationSeparator" w:id="0">
    <w:p w14:paraId="3FB411D1" w14:textId="77777777" w:rsidR="003A518F" w:rsidRDefault="003A518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B6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90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B75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9DDE" w14:textId="77777777" w:rsidR="003A518F" w:rsidRDefault="003A518F" w:rsidP="00086E2C">
      <w:pPr>
        <w:spacing w:after="0" w:line="240" w:lineRule="auto"/>
      </w:pPr>
      <w:r>
        <w:separator/>
      </w:r>
    </w:p>
  </w:footnote>
  <w:footnote w:type="continuationSeparator" w:id="0">
    <w:p w14:paraId="080EF020" w14:textId="77777777" w:rsidR="003A518F" w:rsidRDefault="003A518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B6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83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ED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8F"/>
    <w:rsid w:val="00086E2C"/>
    <w:rsid w:val="000A2E7A"/>
    <w:rsid w:val="002244B7"/>
    <w:rsid w:val="00314D94"/>
    <w:rsid w:val="003A518F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3E8D"/>
  <w15:chartTrackingRefBased/>
  <w15:docId w15:val="{FCB19107-4946-4240-AE7B-F3472094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518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51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202</Characters>
  <Application>Microsoft Office Word</Application>
  <DocSecurity>0</DocSecurity>
  <Lines>9</Lines>
  <Paragraphs>5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2025-11-17T00:04:00Z</dcterms:created>
  <dcterms:modified xsi:type="dcterms:W3CDTF">2025-11-17T00:05:00Z</dcterms:modified>
</cp:coreProperties>
</file>