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051E" w14:textId="77777777" w:rsidR="005B7E8E" w:rsidRDefault="005B7E8E" w:rsidP="005B7E8E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BREWETON</w:t>
      </w:r>
      <w:r>
        <w:t xml:space="preserve">       (d.1483)</w:t>
      </w:r>
    </w:p>
    <w:p w14:paraId="5CA72A56" w14:textId="77777777" w:rsidR="005B7E8E" w:rsidRDefault="005B7E8E" w:rsidP="005B7E8E">
      <w:pPr>
        <w:pStyle w:val="NoSpacing"/>
        <w:tabs>
          <w:tab w:val="left" w:pos="810"/>
          <w:tab w:val="left" w:pos="1440"/>
        </w:tabs>
      </w:pPr>
      <w:r>
        <w:t>Abbot of Middelton Abbey.</w:t>
      </w:r>
    </w:p>
    <w:p w14:paraId="1410084D" w14:textId="77777777" w:rsidR="005B7E8E" w:rsidRDefault="005B7E8E" w:rsidP="005B7E8E">
      <w:pPr>
        <w:pStyle w:val="NoSpacing"/>
        <w:tabs>
          <w:tab w:val="left" w:pos="810"/>
          <w:tab w:val="left" w:pos="1440"/>
        </w:tabs>
      </w:pPr>
    </w:p>
    <w:p w14:paraId="461B2A65" w14:textId="77777777" w:rsidR="005B7E8E" w:rsidRDefault="005B7E8E" w:rsidP="005B7E8E">
      <w:pPr>
        <w:pStyle w:val="NoSpacing"/>
        <w:tabs>
          <w:tab w:val="left" w:pos="810"/>
          <w:tab w:val="left" w:pos="1440"/>
        </w:tabs>
      </w:pPr>
    </w:p>
    <w:p w14:paraId="1B3635EB" w14:textId="77777777" w:rsidR="005B7E8E" w:rsidRDefault="005B7E8E" w:rsidP="005B7E8E">
      <w:pPr>
        <w:pStyle w:val="NoSpacing"/>
        <w:tabs>
          <w:tab w:val="left" w:pos="810"/>
          <w:tab w:val="left" w:pos="1440"/>
        </w:tabs>
      </w:pPr>
      <w:r>
        <w:t xml:space="preserve">  4 Aug.1483</w:t>
      </w:r>
      <w:r>
        <w:tab/>
        <w:t>He had recently died.   (C.P.R. 1476-85 p.247)</w:t>
      </w:r>
    </w:p>
    <w:p w14:paraId="09BF27F4" w14:textId="77777777" w:rsidR="005B7E8E" w:rsidRDefault="005B7E8E" w:rsidP="005B7E8E">
      <w:pPr>
        <w:pStyle w:val="NoSpacing"/>
        <w:tabs>
          <w:tab w:val="left" w:pos="810"/>
          <w:tab w:val="left" w:pos="1440"/>
        </w:tabs>
      </w:pPr>
    </w:p>
    <w:p w14:paraId="056C7C3C" w14:textId="77777777" w:rsidR="005B7E8E" w:rsidRDefault="005B7E8E" w:rsidP="005B7E8E">
      <w:pPr>
        <w:pStyle w:val="NoSpacing"/>
        <w:tabs>
          <w:tab w:val="left" w:pos="810"/>
          <w:tab w:val="left" w:pos="1440"/>
        </w:tabs>
      </w:pPr>
    </w:p>
    <w:p w14:paraId="2DE6ACF1" w14:textId="77777777" w:rsidR="005B7E8E" w:rsidRDefault="005B7E8E" w:rsidP="005B7E8E">
      <w:pPr>
        <w:pStyle w:val="NoSpacing"/>
        <w:tabs>
          <w:tab w:val="left" w:pos="810"/>
          <w:tab w:val="left" w:pos="1440"/>
        </w:tabs>
      </w:pPr>
      <w:r>
        <w:t>20 September 2025</w:t>
      </w:r>
    </w:p>
    <w:p w14:paraId="35D9F5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20A3" w14:textId="77777777" w:rsidR="005B7E8E" w:rsidRDefault="005B7E8E" w:rsidP="009139A6">
      <w:r>
        <w:separator/>
      </w:r>
    </w:p>
  </w:endnote>
  <w:endnote w:type="continuationSeparator" w:id="0">
    <w:p w14:paraId="0685366A" w14:textId="77777777" w:rsidR="005B7E8E" w:rsidRDefault="005B7E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9D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4F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4C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8022" w14:textId="77777777" w:rsidR="005B7E8E" w:rsidRDefault="005B7E8E" w:rsidP="009139A6">
      <w:r>
        <w:separator/>
      </w:r>
    </w:p>
  </w:footnote>
  <w:footnote w:type="continuationSeparator" w:id="0">
    <w:p w14:paraId="31EA9388" w14:textId="77777777" w:rsidR="005B7E8E" w:rsidRDefault="005B7E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56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26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85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8E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B7E8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13DB"/>
  <w15:chartTrackingRefBased/>
  <w15:docId w15:val="{124F5780-DAAA-4753-BA53-99CD6E4A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2025-09-27T08:32:00Z</dcterms:created>
  <dcterms:modified xsi:type="dcterms:W3CDTF">2025-09-27T08:33:00Z</dcterms:modified>
</cp:coreProperties>
</file>