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36BE2" w14:textId="77777777" w:rsidR="001B19B0" w:rsidRDefault="001B19B0" w:rsidP="001B19B0">
      <w:pPr>
        <w:pStyle w:val="NoSpacing"/>
      </w:pPr>
      <w:r>
        <w:rPr>
          <w:u w:val="single"/>
        </w:rPr>
        <w:t>Katherine BRICE</w:t>
      </w:r>
      <w:r>
        <w:t xml:space="preserve">        (fl.1506)</w:t>
      </w:r>
    </w:p>
    <w:p w14:paraId="23EE5D53" w14:textId="77777777" w:rsidR="001B19B0" w:rsidRDefault="001B19B0" w:rsidP="001B19B0">
      <w:pPr>
        <w:pStyle w:val="NoSpacing"/>
      </w:pPr>
      <w:r>
        <w:t>of Hedon in  Holderness.</w:t>
      </w:r>
    </w:p>
    <w:p w14:paraId="0A7EF0AE" w14:textId="77777777" w:rsidR="001B19B0" w:rsidRDefault="001B19B0" w:rsidP="001B19B0">
      <w:pPr>
        <w:pStyle w:val="NoSpacing"/>
      </w:pPr>
    </w:p>
    <w:p w14:paraId="42E3FE2E" w14:textId="77777777" w:rsidR="001B19B0" w:rsidRDefault="001B19B0" w:rsidP="001B19B0">
      <w:pPr>
        <w:pStyle w:val="NoSpacing"/>
      </w:pPr>
    </w:p>
    <w:p w14:paraId="3F9B02AD" w14:textId="77777777" w:rsidR="001B19B0" w:rsidRDefault="001B19B0" w:rsidP="001B19B0">
      <w:pPr>
        <w:pStyle w:val="NoSpacing"/>
      </w:pPr>
      <w:r>
        <w:t xml:space="preserve">  2 May1506</w:t>
      </w:r>
      <w:r>
        <w:tab/>
        <w:t>Probate of her Will.   (W.Y.R. p.193)</w:t>
      </w:r>
    </w:p>
    <w:p w14:paraId="38C28A21" w14:textId="77777777" w:rsidR="001B19B0" w:rsidRDefault="001B19B0" w:rsidP="001B19B0">
      <w:pPr>
        <w:pStyle w:val="NoSpacing"/>
      </w:pPr>
    </w:p>
    <w:p w14:paraId="1A39E151" w14:textId="77777777" w:rsidR="001B19B0" w:rsidRDefault="001B19B0" w:rsidP="001B19B0">
      <w:pPr>
        <w:pStyle w:val="NoSpacing"/>
      </w:pPr>
    </w:p>
    <w:p w14:paraId="3985A549" w14:textId="77777777" w:rsidR="001B19B0" w:rsidRDefault="001B19B0" w:rsidP="001B19B0">
      <w:pPr>
        <w:pStyle w:val="NoSpacing"/>
      </w:pPr>
      <w:r>
        <w:t>14 July 2025</w:t>
      </w:r>
    </w:p>
    <w:p w14:paraId="5A88A0E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36B70" w14:textId="77777777" w:rsidR="001B19B0" w:rsidRDefault="001B19B0" w:rsidP="009139A6">
      <w:r>
        <w:separator/>
      </w:r>
    </w:p>
  </w:endnote>
  <w:endnote w:type="continuationSeparator" w:id="0">
    <w:p w14:paraId="0C565EE9" w14:textId="77777777" w:rsidR="001B19B0" w:rsidRDefault="001B19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0C0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D1CF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6FB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8A500" w14:textId="77777777" w:rsidR="001B19B0" w:rsidRDefault="001B19B0" w:rsidP="009139A6">
      <w:r>
        <w:separator/>
      </w:r>
    </w:p>
  </w:footnote>
  <w:footnote w:type="continuationSeparator" w:id="0">
    <w:p w14:paraId="4CF28087" w14:textId="77777777" w:rsidR="001B19B0" w:rsidRDefault="001B19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EE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6850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04E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B0"/>
    <w:rsid w:val="000666E0"/>
    <w:rsid w:val="000A2E7A"/>
    <w:rsid w:val="001307AC"/>
    <w:rsid w:val="00190DFA"/>
    <w:rsid w:val="001B19B0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88C5A"/>
  <w15:chartTrackingRefBased/>
  <w15:docId w15:val="{49C071D3-185B-4021-815C-8147AFD6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2025-07-15T10:42:00Z</dcterms:created>
  <dcterms:modified xsi:type="dcterms:W3CDTF">2025-07-15T10:43:00Z</dcterms:modified>
</cp:coreProperties>
</file>