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931E" w14:textId="77777777" w:rsidR="0087463C" w:rsidRDefault="0087463C" w:rsidP="008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BRISTOWE</w:t>
      </w:r>
      <w:r>
        <w:rPr>
          <w:rFonts w:cs="Times New Roman"/>
          <w:szCs w:val="24"/>
        </w:rPr>
        <w:t xml:space="preserve">         (fl.1460)</w:t>
      </w:r>
    </w:p>
    <w:p w14:paraId="3669909C" w14:textId="77777777" w:rsidR="0087463C" w:rsidRDefault="0087463C" w:rsidP="008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Horley, Surrey. Husbandman.</w:t>
      </w:r>
    </w:p>
    <w:p w14:paraId="0ADD78AE" w14:textId="77777777" w:rsidR="0087463C" w:rsidRDefault="0087463C" w:rsidP="0087463C">
      <w:pPr>
        <w:pStyle w:val="NoSpacing"/>
        <w:rPr>
          <w:rFonts w:cs="Times New Roman"/>
          <w:szCs w:val="24"/>
        </w:rPr>
      </w:pPr>
    </w:p>
    <w:p w14:paraId="6D6B740A" w14:textId="77777777" w:rsidR="0087463C" w:rsidRDefault="0087463C" w:rsidP="0087463C">
      <w:pPr>
        <w:pStyle w:val="NoSpacing"/>
        <w:rPr>
          <w:rFonts w:cs="Times New Roman"/>
          <w:szCs w:val="24"/>
        </w:rPr>
      </w:pPr>
    </w:p>
    <w:p w14:paraId="4E4F92C0" w14:textId="77777777" w:rsidR="0087463C" w:rsidRDefault="0087463C" w:rsidP="008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5DBDB7F9" w14:textId="77777777" w:rsidR="0087463C" w:rsidRDefault="0087463C" w:rsidP="008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5247BEB2" w14:textId="77777777" w:rsidR="0087463C" w:rsidRDefault="0087463C" w:rsidP="008746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256B9A71" w14:textId="77777777" w:rsidR="0087463C" w:rsidRDefault="0087463C" w:rsidP="0087463C">
      <w:pPr>
        <w:pStyle w:val="NoSpacing"/>
        <w:rPr>
          <w:rFonts w:cs="Times New Roman"/>
          <w:szCs w:val="24"/>
        </w:rPr>
      </w:pPr>
    </w:p>
    <w:p w14:paraId="2C10AA7B" w14:textId="77777777" w:rsidR="0087463C" w:rsidRDefault="0087463C" w:rsidP="0087463C">
      <w:pPr>
        <w:pStyle w:val="NoSpacing"/>
        <w:rPr>
          <w:rFonts w:cs="Times New Roman"/>
          <w:szCs w:val="24"/>
        </w:rPr>
      </w:pPr>
    </w:p>
    <w:p w14:paraId="085CA57B" w14:textId="41F1DA6A" w:rsidR="00BA00AB" w:rsidRPr="00EB3209" w:rsidRDefault="0087463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3F9B" w14:textId="77777777" w:rsidR="0087463C" w:rsidRDefault="0087463C" w:rsidP="009139A6">
      <w:r>
        <w:separator/>
      </w:r>
    </w:p>
  </w:endnote>
  <w:endnote w:type="continuationSeparator" w:id="0">
    <w:p w14:paraId="4DAB713A" w14:textId="77777777" w:rsidR="0087463C" w:rsidRDefault="008746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3B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C1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6F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C6C0" w14:textId="77777777" w:rsidR="0087463C" w:rsidRDefault="0087463C" w:rsidP="009139A6">
      <w:r>
        <w:separator/>
      </w:r>
    </w:p>
  </w:footnote>
  <w:footnote w:type="continuationSeparator" w:id="0">
    <w:p w14:paraId="141F6502" w14:textId="77777777" w:rsidR="0087463C" w:rsidRDefault="008746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51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C5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AE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3C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87463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F6E6"/>
  <w15:chartTrackingRefBased/>
  <w15:docId w15:val="{B6D824F1-F96E-43C6-A8C5-DB5DB209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2025-09-02T18:56:00Z</dcterms:created>
  <dcterms:modified xsi:type="dcterms:W3CDTF">2025-09-02T18:57:00Z</dcterms:modified>
</cp:coreProperties>
</file>