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C990" w14:textId="77777777" w:rsidR="00EC61B5" w:rsidRDefault="00EC61B5" w:rsidP="00EC61B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Stephen BRISTOWE</w:t>
      </w:r>
      <w:r>
        <w:rPr>
          <w:rFonts w:ascii="Times New Roman" w:hAnsi="Times New Roman" w:cs="Times New Roman"/>
        </w:rPr>
        <w:t xml:space="preserve">      (fl.1479)</w:t>
      </w:r>
    </w:p>
    <w:p w14:paraId="059297DF" w14:textId="77777777" w:rsidR="00EC61B5" w:rsidRDefault="00EC61B5" w:rsidP="00EC61B5">
      <w:pPr>
        <w:pStyle w:val="NoSpacing"/>
        <w:rPr>
          <w:rFonts w:ascii="Times New Roman" w:hAnsi="Times New Roman" w:cs="Times New Roman"/>
        </w:rPr>
      </w:pPr>
    </w:p>
    <w:p w14:paraId="63D8F18B" w14:textId="77777777" w:rsidR="00EC61B5" w:rsidRDefault="00EC61B5" w:rsidP="00EC61B5">
      <w:pPr>
        <w:pStyle w:val="NoSpacing"/>
        <w:rPr>
          <w:rFonts w:ascii="Times New Roman" w:hAnsi="Times New Roman" w:cs="Times New Roman"/>
        </w:rPr>
      </w:pPr>
    </w:p>
    <w:p w14:paraId="14B74FCB" w14:textId="77777777" w:rsidR="00EC61B5" w:rsidRDefault="00EC61B5" w:rsidP="00EC61B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1479</w:t>
      </w:r>
      <w:r>
        <w:rPr>
          <w:rFonts w:ascii="Times New Roman" w:hAnsi="Times New Roman" w:cs="Times New Roman"/>
        </w:rPr>
        <w:tab/>
        <w:t xml:space="preserve">He made a plaint of trespass against John Pitfeld of London, </w:t>
      </w:r>
    </w:p>
    <w:p w14:paraId="577CE09B" w14:textId="77777777" w:rsidR="00EC61B5" w:rsidRDefault="00EC61B5" w:rsidP="00EC61B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waterman(q.v.).</w:t>
      </w:r>
    </w:p>
    <w:p w14:paraId="6CC18D8C" w14:textId="77777777" w:rsidR="00EC61B5" w:rsidRDefault="00EC61B5" w:rsidP="00EC61B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8601BA2" w14:textId="77777777" w:rsidR="00EC61B5" w:rsidRDefault="00EC61B5" w:rsidP="00EC61B5">
      <w:pPr>
        <w:pStyle w:val="NoSpacing"/>
        <w:rPr>
          <w:rFonts w:ascii="Times New Roman" w:hAnsi="Times New Roman" w:cs="Times New Roman"/>
          <w:lang w:val="en-US"/>
        </w:rPr>
      </w:pPr>
    </w:p>
    <w:p w14:paraId="7A1105B7" w14:textId="77777777" w:rsidR="00EC61B5" w:rsidRDefault="00EC61B5" w:rsidP="00EC61B5">
      <w:pPr>
        <w:pStyle w:val="NoSpacing"/>
        <w:rPr>
          <w:rFonts w:ascii="Times New Roman" w:hAnsi="Times New Roman" w:cs="Times New Roman"/>
          <w:lang w:val="en-US"/>
        </w:rPr>
      </w:pPr>
    </w:p>
    <w:p w14:paraId="7A1544F3" w14:textId="77777777" w:rsidR="00EC61B5" w:rsidRDefault="00EC61B5" w:rsidP="00EC61B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October 2025</w:t>
      </w:r>
    </w:p>
    <w:p w14:paraId="1EC5BD9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9D75" w14:textId="77777777" w:rsidR="00EC61B5" w:rsidRDefault="00EC61B5" w:rsidP="00086E2C">
      <w:pPr>
        <w:spacing w:after="0" w:line="240" w:lineRule="auto"/>
      </w:pPr>
      <w:r>
        <w:separator/>
      </w:r>
    </w:p>
  </w:endnote>
  <w:endnote w:type="continuationSeparator" w:id="0">
    <w:p w14:paraId="05A6305E" w14:textId="77777777" w:rsidR="00EC61B5" w:rsidRDefault="00EC61B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E30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4EA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535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2312" w14:textId="77777777" w:rsidR="00EC61B5" w:rsidRDefault="00EC61B5" w:rsidP="00086E2C">
      <w:pPr>
        <w:spacing w:after="0" w:line="240" w:lineRule="auto"/>
      </w:pPr>
      <w:r>
        <w:separator/>
      </w:r>
    </w:p>
  </w:footnote>
  <w:footnote w:type="continuationSeparator" w:id="0">
    <w:p w14:paraId="6DE400A7" w14:textId="77777777" w:rsidR="00EC61B5" w:rsidRDefault="00EC61B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797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84F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32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B5"/>
    <w:rsid w:val="00061C6A"/>
    <w:rsid w:val="00086E2C"/>
    <w:rsid w:val="000A2E7A"/>
    <w:rsid w:val="002244B7"/>
    <w:rsid w:val="00314D94"/>
    <w:rsid w:val="00617568"/>
    <w:rsid w:val="006E68FA"/>
    <w:rsid w:val="00EC61B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7E04"/>
  <w15:chartTrackingRefBased/>
  <w15:docId w15:val="{344E3C90-B9F6-43BD-8E9A-4EFE443E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C61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61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37</Words>
  <Characters>203</Characters>
  <Application>Microsoft Office Word</Application>
  <DocSecurity>0</DocSecurity>
  <Lines>11</Lines>
  <Paragraphs>7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2025-10-22T20:56:00Z</dcterms:created>
  <dcterms:modified xsi:type="dcterms:W3CDTF">2025-10-22T20:56:00Z</dcterms:modified>
</cp:coreProperties>
</file>