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B25E" w14:textId="77777777" w:rsidR="004708C0" w:rsidRDefault="004708C0" w:rsidP="004708C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BROK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21D7A215" w14:textId="77777777" w:rsidR="004708C0" w:rsidRDefault="004708C0" w:rsidP="004708C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871C29D" w14:textId="77777777" w:rsidR="004708C0" w:rsidRDefault="004708C0" w:rsidP="004708C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F43E9B5" w14:textId="77777777" w:rsidR="004708C0" w:rsidRDefault="004708C0" w:rsidP="004708C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B69BB71" w14:textId="77777777" w:rsidR="004708C0" w:rsidRDefault="004708C0" w:rsidP="004708C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248AD1A" w14:textId="77777777" w:rsidR="004708C0" w:rsidRDefault="004708C0" w:rsidP="004708C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9258A1F" w14:textId="77777777" w:rsidR="004708C0" w:rsidRPr="00065994" w:rsidRDefault="004708C0" w:rsidP="004708C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4708C0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4708C0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</w:t>
      </w:r>
      <w:r w:rsidRPr="00065994">
        <w:rPr>
          <w:rFonts w:cs="Times New Roman"/>
          <w:color w:val="282B30"/>
          <w:szCs w:val="24"/>
          <w:shd w:val="clear" w:color="auto" w:fill="FFFFFF"/>
        </w:rPr>
        <w:t>, accessed</w:t>
      </w:r>
    </w:p>
    <w:p w14:paraId="3030B2A3" w14:textId="77777777" w:rsidR="004708C0" w:rsidRDefault="004708C0" w:rsidP="004708C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741D5EE" w14:textId="77777777" w:rsidR="004708C0" w:rsidRDefault="004708C0" w:rsidP="004708C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B8E694" w14:textId="77777777" w:rsidR="004708C0" w:rsidRDefault="004708C0" w:rsidP="004708C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064765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8E9D" w14:textId="77777777" w:rsidR="004708C0" w:rsidRDefault="004708C0" w:rsidP="009139A6">
      <w:r>
        <w:separator/>
      </w:r>
    </w:p>
  </w:endnote>
  <w:endnote w:type="continuationSeparator" w:id="0">
    <w:p w14:paraId="4589A940" w14:textId="77777777" w:rsidR="004708C0" w:rsidRDefault="004708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D7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41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80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29CE" w14:textId="77777777" w:rsidR="004708C0" w:rsidRDefault="004708C0" w:rsidP="009139A6">
      <w:r>
        <w:separator/>
      </w:r>
    </w:p>
  </w:footnote>
  <w:footnote w:type="continuationSeparator" w:id="0">
    <w:p w14:paraId="579B61E7" w14:textId="77777777" w:rsidR="004708C0" w:rsidRDefault="004708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B3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19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6B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C0"/>
    <w:rsid w:val="000666E0"/>
    <w:rsid w:val="000A2E7A"/>
    <w:rsid w:val="001307AC"/>
    <w:rsid w:val="00190DFA"/>
    <w:rsid w:val="002510B7"/>
    <w:rsid w:val="00270799"/>
    <w:rsid w:val="002737D5"/>
    <w:rsid w:val="00357E4A"/>
    <w:rsid w:val="004708C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AE42"/>
  <w15:chartTrackingRefBased/>
  <w15:docId w15:val="{C7EC6A92-5924-4FD8-B299-7DD0AAA0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2025-07-13T18:26:00Z</dcterms:created>
  <dcterms:modified xsi:type="dcterms:W3CDTF">2025-07-13T18:27:00Z</dcterms:modified>
</cp:coreProperties>
</file>