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AB6A" w14:textId="77777777" w:rsidR="00D14761" w:rsidRDefault="00D14761" w:rsidP="00D14761">
      <w:pPr>
        <w:pStyle w:val="NoSpacing"/>
      </w:pPr>
      <w:r>
        <w:rPr>
          <w:u w:val="single"/>
        </w:rPr>
        <w:t>Dame Elizabeth BROKE</w:t>
      </w:r>
      <w:r>
        <w:t xml:space="preserve">       (fl.1478)</w:t>
      </w:r>
    </w:p>
    <w:p w14:paraId="5714EC6E" w14:textId="77777777" w:rsidR="00D14761" w:rsidRDefault="00D14761" w:rsidP="00D14761">
      <w:pPr>
        <w:pStyle w:val="NoSpacing"/>
      </w:pPr>
      <w:r>
        <w:t>Abbess of Romsey.</w:t>
      </w:r>
    </w:p>
    <w:p w14:paraId="58BF1984" w14:textId="77777777" w:rsidR="00D14761" w:rsidRDefault="00D14761" w:rsidP="00D14761">
      <w:pPr>
        <w:pStyle w:val="NoSpacing"/>
      </w:pPr>
    </w:p>
    <w:p w14:paraId="3642C9D3" w14:textId="77777777" w:rsidR="00D14761" w:rsidRDefault="00D14761" w:rsidP="00D14761">
      <w:pPr>
        <w:pStyle w:val="NoSpacing"/>
      </w:pPr>
    </w:p>
    <w:p w14:paraId="3B457A92" w14:textId="77777777" w:rsidR="00D14761" w:rsidRDefault="00D14761" w:rsidP="00D14761">
      <w:pPr>
        <w:pStyle w:val="NoSpacing"/>
      </w:pPr>
      <w:r>
        <w:t>17 Aug.1478</w:t>
      </w:r>
      <w:r>
        <w:tab/>
        <w:t>She had resigned by this date.   (C.P.R. 1476-85 p.120)</w:t>
      </w:r>
    </w:p>
    <w:p w14:paraId="737C017C" w14:textId="77777777" w:rsidR="00D14761" w:rsidRDefault="00D14761" w:rsidP="00D14761">
      <w:pPr>
        <w:pStyle w:val="NoSpacing"/>
      </w:pPr>
    </w:p>
    <w:p w14:paraId="7751F911" w14:textId="77777777" w:rsidR="00D14761" w:rsidRDefault="00D14761" w:rsidP="00D14761">
      <w:pPr>
        <w:pStyle w:val="NoSpacing"/>
        <w:tabs>
          <w:tab w:val="left" w:pos="5904"/>
        </w:tabs>
      </w:pPr>
      <w:r>
        <w:tab/>
      </w:r>
    </w:p>
    <w:p w14:paraId="748BF930" w14:textId="1ECCE74E" w:rsidR="00617568" w:rsidRPr="00934AA1" w:rsidRDefault="00D14761" w:rsidP="00D14761">
      <w:pPr>
        <w:rPr>
          <w:rFonts w:ascii="Times New Roman" w:hAnsi="Times New Roman" w:cs="Times New Roman"/>
          <w:sz w:val="24"/>
          <w:szCs w:val="24"/>
        </w:rPr>
      </w:pPr>
      <w:r w:rsidRPr="00934AA1">
        <w:rPr>
          <w:rFonts w:ascii="Times New Roman" w:hAnsi="Times New Roman" w:cs="Times New Roman"/>
          <w:sz w:val="24"/>
          <w:szCs w:val="24"/>
        </w:rPr>
        <w:t>16 November 2025</w:t>
      </w:r>
    </w:p>
    <w:sectPr w:rsidR="00617568" w:rsidRPr="00934A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DEFA" w14:textId="77777777" w:rsidR="00D14761" w:rsidRDefault="00D14761" w:rsidP="00086E2C">
      <w:r>
        <w:separator/>
      </w:r>
    </w:p>
  </w:endnote>
  <w:endnote w:type="continuationSeparator" w:id="0">
    <w:p w14:paraId="057743CA" w14:textId="77777777" w:rsidR="00D14761" w:rsidRDefault="00D14761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EDA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B5D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63D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A3CF" w14:textId="77777777" w:rsidR="00D14761" w:rsidRDefault="00D14761" w:rsidP="00086E2C">
      <w:r>
        <w:separator/>
      </w:r>
    </w:p>
  </w:footnote>
  <w:footnote w:type="continuationSeparator" w:id="0">
    <w:p w14:paraId="50079F06" w14:textId="77777777" w:rsidR="00D14761" w:rsidRDefault="00D14761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B17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9C5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63B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61"/>
    <w:rsid w:val="00086E2C"/>
    <w:rsid w:val="000A2E7A"/>
    <w:rsid w:val="002244B7"/>
    <w:rsid w:val="00314D94"/>
    <w:rsid w:val="005A7556"/>
    <w:rsid w:val="00617568"/>
    <w:rsid w:val="006E68FA"/>
    <w:rsid w:val="00934AA1"/>
    <w:rsid w:val="00D1476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8BCC"/>
  <w15:chartTrackingRefBased/>
  <w15:docId w15:val="{14971719-DE86-4CE2-96A3-1DA8AEE4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761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1476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122</Characters>
  <Application>Microsoft Office Word</Application>
  <DocSecurity>0</DocSecurity>
  <Lines>9</Lines>
  <Paragraphs>5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2025-11-30T20:07:00Z</dcterms:created>
  <dcterms:modified xsi:type="dcterms:W3CDTF">2025-11-30T20:08:00Z</dcterms:modified>
</cp:coreProperties>
</file>