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1BF7" w14:textId="77777777" w:rsidR="00A53F20" w:rsidRDefault="00A53F20" w:rsidP="00A53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BROKE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2899C0BA" w14:textId="77777777" w:rsidR="00A53F20" w:rsidRDefault="00A53F20" w:rsidP="00A53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Bowyer.</w:t>
      </w:r>
    </w:p>
    <w:p w14:paraId="2D836BEC" w14:textId="77777777" w:rsidR="00A53F20" w:rsidRDefault="00A53F20" w:rsidP="00A53F20">
      <w:pPr>
        <w:pStyle w:val="NoSpacing"/>
        <w:rPr>
          <w:rFonts w:cs="Times New Roman"/>
          <w:szCs w:val="24"/>
        </w:rPr>
      </w:pPr>
    </w:p>
    <w:p w14:paraId="25D01A19" w14:textId="77777777" w:rsidR="00A53F20" w:rsidRDefault="00A53F20" w:rsidP="00A53F20">
      <w:pPr>
        <w:pStyle w:val="NoSpacing"/>
        <w:rPr>
          <w:rFonts w:cs="Times New Roman"/>
          <w:szCs w:val="24"/>
        </w:rPr>
      </w:pPr>
    </w:p>
    <w:p w14:paraId="3B85F0FF" w14:textId="77777777" w:rsidR="00A53F20" w:rsidRDefault="00A53F20" w:rsidP="00A53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John Yong of London, grocer(q.v.), brought a plaint if debt against him</w:t>
      </w:r>
    </w:p>
    <w:p w14:paraId="1C7B3E28" w14:textId="77777777" w:rsidR="00A53F20" w:rsidRDefault="00A53F20" w:rsidP="00A53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John </w:t>
      </w:r>
      <w:proofErr w:type="spellStart"/>
      <w:r>
        <w:rPr>
          <w:rFonts w:cs="Times New Roman"/>
          <w:szCs w:val="24"/>
        </w:rPr>
        <w:t>Cappys</w:t>
      </w:r>
      <w:proofErr w:type="spellEnd"/>
      <w:r>
        <w:rPr>
          <w:rFonts w:cs="Times New Roman"/>
          <w:szCs w:val="24"/>
        </w:rPr>
        <w:t xml:space="preserve"> of Salisbury(q.v.).</w:t>
      </w:r>
    </w:p>
    <w:p w14:paraId="3F0C3E00" w14:textId="77777777" w:rsidR="00A53F20" w:rsidRDefault="00A53F20" w:rsidP="00A53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53B36C0D" w14:textId="77777777" w:rsidR="00A53F20" w:rsidRDefault="00A53F20" w:rsidP="00A53F20">
      <w:pPr>
        <w:pStyle w:val="NoSpacing"/>
        <w:rPr>
          <w:rFonts w:cs="Times New Roman"/>
          <w:szCs w:val="24"/>
        </w:rPr>
      </w:pPr>
    </w:p>
    <w:p w14:paraId="254517B3" w14:textId="77777777" w:rsidR="00A53F20" w:rsidRDefault="00A53F20" w:rsidP="00A53F20">
      <w:pPr>
        <w:pStyle w:val="NoSpacing"/>
        <w:rPr>
          <w:rFonts w:cs="Times New Roman"/>
          <w:szCs w:val="24"/>
        </w:rPr>
      </w:pPr>
    </w:p>
    <w:p w14:paraId="66AAF3DC" w14:textId="77777777" w:rsidR="00A53F20" w:rsidRDefault="00A53F20" w:rsidP="00A53F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379C8A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AE17A" w14:textId="77777777" w:rsidR="00A53F20" w:rsidRDefault="00A53F20" w:rsidP="009139A6">
      <w:r>
        <w:separator/>
      </w:r>
    </w:p>
  </w:endnote>
  <w:endnote w:type="continuationSeparator" w:id="0">
    <w:p w14:paraId="08321ADE" w14:textId="77777777" w:rsidR="00A53F20" w:rsidRDefault="00A53F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FA6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A2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2E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CB02" w14:textId="77777777" w:rsidR="00A53F20" w:rsidRDefault="00A53F20" w:rsidP="009139A6">
      <w:r>
        <w:separator/>
      </w:r>
    </w:p>
  </w:footnote>
  <w:footnote w:type="continuationSeparator" w:id="0">
    <w:p w14:paraId="663091D6" w14:textId="77777777" w:rsidR="00A53F20" w:rsidRDefault="00A53F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599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B5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01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2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F20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E7DC"/>
  <w15:chartTrackingRefBased/>
  <w15:docId w15:val="{6ED1DA40-CD9E-4CBB-B723-9736164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53F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2025-02-13T21:33:00Z</dcterms:created>
  <dcterms:modified xsi:type="dcterms:W3CDTF">2025-02-13T21:33:00Z</dcterms:modified>
</cp:coreProperties>
</file>