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86FC1" w14:textId="77777777" w:rsidR="00D63CDF" w:rsidRDefault="00D63CDF" w:rsidP="00D63CDF">
      <w:pPr>
        <w:pStyle w:val="NoSpacing"/>
      </w:pPr>
      <w:r>
        <w:rPr>
          <w:u w:val="single"/>
        </w:rPr>
        <w:t>Nicholas BROKE (BROK)</w:t>
      </w:r>
      <w:r>
        <w:t xml:space="preserve">       (fl.1484)</w:t>
      </w:r>
    </w:p>
    <w:p w14:paraId="0FD3FCEF" w14:textId="77777777" w:rsidR="00D63CDF" w:rsidRDefault="00D63CDF" w:rsidP="00D63CDF">
      <w:pPr>
        <w:pStyle w:val="NoSpacing"/>
      </w:pPr>
      <w:r>
        <w:t xml:space="preserve">late </w:t>
      </w:r>
      <w:proofErr w:type="gramStart"/>
      <w:r>
        <w:t>of</w:t>
      </w:r>
      <w:proofErr w:type="gramEnd"/>
      <w:r>
        <w:t xml:space="preserve"> Wellington, Surrey. Yeoman.</w:t>
      </w:r>
    </w:p>
    <w:p w14:paraId="529B0AAE" w14:textId="77777777" w:rsidR="00D63CDF" w:rsidRDefault="00D63CDF" w:rsidP="00D63CDF">
      <w:pPr>
        <w:pStyle w:val="NoSpacing"/>
      </w:pPr>
    </w:p>
    <w:p w14:paraId="20F59559" w14:textId="77777777" w:rsidR="00D63CDF" w:rsidRDefault="00D63CDF" w:rsidP="00D63CDF">
      <w:pPr>
        <w:pStyle w:val="NoSpacing"/>
      </w:pPr>
    </w:p>
    <w:p w14:paraId="086F2C89" w14:textId="77777777" w:rsidR="00D63CDF" w:rsidRDefault="00D63CDF" w:rsidP="00D63CDF">
      <w:pPr>
        <w:pStyle w:val="NoSpacing"/>
      </w:pPr>
      <w:r>
        <w:t xml:space="preserve">  7 May1484</w:t>
      </w:r>
      <w:r>
        <w:tab/>
        <w:t xml:space="preserve">He was granted </w:t>
      </w:r>
      <w:proofErr w:type="gramStart"/>
      <w:r>
        <w:t>a general</w:t>
      </w:r>
      <w:proofErr w:type="gramEnd"/>
      <w:r>
        <w:t xml:space="preserve"> pardon.</w:t>
      </w:r>
    </w:p>
    <w:p w14:paraId="2C0C35E6" w14:textId="77777777" w:rsidR="00D63CDF" w:rsidRDefault="00D63CDF" w:rsidP="00D63CDF">
      <w:pPr>
        <w:pStyle w:val="NoSpacing"/>
      </w:pPr>
      <w:r>
        <w:tab/>
      </w:r>
      <w:r>
        <w:tab/>
        <w:t xml:space="preserve">(“The Pardon Rolls of Richard III 1484-5” ed. Hannes </w:t>
      </w:r>
      <w:proofErr w:type="spellStart"/>
      <w:r>
        <w:t>Kleineke</w:t>
      </w:r>
      <w:proofErr w:type="spellEnd"/>
      <w:r>
        <w:t xml:space="preserve">, </w:t>
      </w:r>
    </w:p>
    <w:p w14:paraId="6B7C7FE2" w14:textId="77777777" w:rsidR="00D63CDF" w:rsidRDefault="00D63CDF" w:rsidP="00D63CDF">
      <w:pPr>
        <w:pStyle w:val="NoSpacing"/>
        <w:ind w:left="720" w:firstLine="720"/>
      </w:pPr>
      <w:r>
        <w:t>pub. by the List and Index Society, vol.365, 2023, p.26)</w:t>
      </w:r>
    </w:p>
    <w:p w14:paraId="2242FE4F" w14:textId="77777777" w:rsidR="00D63CDF" w:rsidRDefault="00D63CDF" w:rsidP="00D63CDF">
      <w:pPr>
        <w:pStyle w:val="NoSpacing"/>
        <w:ind w:left="720" w:firstLine="720"/>
      </w:pPr>
    </w:p>
    <w:p w14:paraId="7F22E441" w14:textId="77777777" w:rsidR="00D63CDF" w:rsidRDefault="00D63CDF" w:rsidP="00D63CDF">
      <w:pPr>
        <w:pStyle w:val="NoSpacing"/>
        <w:ind w:left="720" w:firstLine="720"/>
      </w:pPr>
    </w:p>
    <w:p w14:paraId="789B7D5B" w14:textId="77777777" w:rsidR="00D63CDF" w:rsidRDefault="00D63CDF" w:rsidP="00D63CDF">
      <w:pPr>
        <w:pStyle w:val="NoSpacing"/>
      </w:pPr>
      <w:r>
        <w:t>28 May 2025</w:t>
      </w:r>
    </w:p>
    <w:p w14:paraId="32DBB2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7C234" w14:textId="77777777" w:rsidR="00D63CDF" w:rsidRDefault="00D63CDF" w:rsidP="009139A6">
      <w:r>
        <w:separator/>
      </w:r>
    </w:p>
  </w:endnote>
  <w:endnote w:type="continuationSeparator" w:id="0">
    <w:p w14:paraId="6CD1D88F" w14:textId="77777777" w:rsidR="00D63CDF" w:rsidRDefault="00D63C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83A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F5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3F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7B1DD" w14:textId="77777777" w:rsidR="00D63CDF" w:rsidRDefault="00D63CDF" w:rsidP="009139A6">
      <w:r>
        <w:separator/>
      </w:r>
    </w:p>
  </w:footnote>
  <w:footnote w:type="continuationSeparator" w:id="0">
    <w:p w14:paraId="753CE75E" w14:textId="77777777" w:rsidR="00D63CDF" w:rsidRDefault="00D63C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33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DD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3D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DF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3CDF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41AEE"/>
  <w15:chartTrackingRefBased/>
  <w15:docId w15:val="{B1F0A3DC-EE48-4196-AC75-CF40C0D1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2025-05-31T10:58:00Z</dcterms:created>
  <dcterms:modified xsi:type="dcterms:W3CDTF">2025-05-31T10:59:00Z</dcterms:modified>
</cp:coreProperties>
</file>