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0A6C" w14:textId="77777777" w:rsidR="002B3455" w:rsidRDefault="002B3455" w:rsidP="002B34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BROKE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fl.1418-44)</w:t>
      </w:r>
    </w:p>
    <w:p w14:paraId="2A98CD78" w14:textId="77777777" w:rsidR="002B3455" w:rsidRDefault="002B3455" w:rsidP="002B34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Little </w:t>
      </w:r>
      <w:proofErr w:type="spellStart"/>
      <w:r>
        <w:rPr>
          <w:rFonts w:cs="Times New Roman"/>
          <w:szCs w:val="24"/>
        </w:rPr>
        <w:t>Staughton</w:t>
      </w:r>
      <w:proofErr w:type="spellEnd"/>
      <w:r>
        <w:rPr>
          <w:rFonts w:cs="Times New Roman"/>
          <w:szCs w:val="24"/>
        </w:rPr>
        <w:t>, Buckinghamshire.</w:t>
      </w:r>
    </w:p>
    <w:p w14:paraId="430F39C1" w14:textId="77777777" w:rsidR="002B3455" w:rsidRDefault="002B3455" w:rsidP="002B3455">
      <w:pPr>
        <w:pStyle w:val="NoSpacing"/>
        <w:rPr>
          <w:rFonts w:cs="Times New Roman"/>
          <w:szCs w:val="24"/>
        </w:rPr>
      </w:pPr>
    </w:p>
    <w:p w14:paraId="3A276DB1" w14:textId="77777777" w:rsidR="002B3455" w:rsidRDefault="002B3455" w:rsidP="002B3455">
      <w:pPr>
        <w:pStyle w:val="NoSpacing"/>
        <w:rPr>
          <w:rFonts w:cs="Times New Roman"/>
          <w:szCs w:val="24"/>
        </w:rPr>
      </w:pPr>
    </w:p>
    <w:p w14:paraId="15A7EB35" w14:textId="77777777" w:rsidR="002B3455" w:rsidRDefault="002B3455" w:rsidP="002B34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Sep.1419</w:t>
      </w:r>
      <w:r>
        <w:rPr>
          <w:rFonts w:cs="Times New Roman"/>
          <w:szCs w:val="24"/>
        </w:rPr>
        <w:tab/>
        <w:t>He became Rector.</w:t>
      </w:r>
    </w:p>
    <w:p w14:paraId="65F703CD" w14:textId="77777777" w:rsidR="002B3455" w:rsidRDefault="002B3455" w:rsidP="002B34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https://bedsarchives.bedford.gov.uk/CommunityHistories/Little-Staughton/List-of-Little-Staughton-Rectors.aspx</w:t>
        </w:r>
      </w:hyperlink>
      <w:r>
        <w:rPr>
          <w:rFonts w:cs="Times New Roman"/>
          <w:szCs w:val="24"/>
        </w:rPr>
        <w:t xml:space="preserve"> )</w:t>
      </w:r>
    </w:p>
    <w:p w14:paraId="5059CE7A" w14:textId="77777777" w:rsidR="002B3455" w:rsidRDefault="002B3455" w:rsidP="002B34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Feb.1444</w:t>
      </w:r>
      <w:r>
        <w:rPr>
          <w:rFonts w:cs="Times New Roman"/>
          <w:szCs w:val="24"/>
        </w:rPr>
        <w:tab/>
        <w:t>He had left office by this time.   (ibid.)</w:t>
      </w:r>
    </w:p>
    <w:p w14:paraId="2052F397" w14:textId="77777777" w:rsidR="002B3455" w:rsidRDefault="002B3455" w:rsidP="002B3455">
      <w:pPr>
        <w:pStyle w:val="NoSpacing"/>
        <w:rPr>
          <w:rFonts w:cs="Times New Roman"/>
          <w:szCs w:val="24"/>
        </w:rPr>
      </w:pPr>
    </w:p>
    <w:p w14:paraId="2957B675" w14:textId="77777777" w:rsidR="002B3455" w:rsidRDefault="002B3455" w:rsidP="002B3455">
      <w:pPr>
        <w:pStyle w:val="NoSpacing"/>
        <w:rPr>
          <w:rFonts w:cs="Times New Roman"/>
          <w:szCs w:val="24"/>
        </w:rPr>
      </w:pPr>
    </w:p>
    <w:p w14:paraId="24FF6EBD" w14:textId="77777777" w:rsidR="002B3455" w:rsidRDefault="002B3455" w:rsidP="002B34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667803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EB23" w14:textId="77777777" w:rsidR="002B3455" w:rsidRDefault="002B3455" w:rsidP="009139A6">
      <w:r>
        <w:separator/>
      </w:r>
    </w:p>
  </w:endnote>
  <w:endnote w:type="continuationSeparator" w:id="0">
    <w:p w14:paraId="2704193B" w14:textId="77777777" w:rsidR="002B3455" w:rsidRDefault="002B34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A7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78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F6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EEEB" w14:textId="77777777" w:rsidR="002B3455" w:rsidRDefault="002B3455" w:rsidP="009139A6">
      <w:r>
        <w:separator/>
      </w:r>
    </w:p>
  </w:footnote>
  <w:footnote w:type="continuationSeparator" w:id="0">
    <w:p w14:paraId="443875C9" w14:textId="77777777" w:rsidR="002B3455" w:rsidRDefault="002B34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B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DB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C8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55"/>
    <w:rsid w:val="000666E0"/>
    <w:rsid w:val="002510B7"/>
    <w:rsid w:val="00270799"/>
    <w:rsid w:val="002B3455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61C5"/>
  <w15:chartTrackingRefBased/>
  <w15:docId w15:val="{499AE4BE-5459-462C-AEF5-8EFCAFB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3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-Staughton/List-of-Little-Staughton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2025-01-27T16:15:00Z</dcterms:created>
  <dcterms:modified xsi:type="dcterms:W3CDTF">2025-01-27T16:16:00Z</dcterms:modified>
</cp:coreProperties>
</file>