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26AB" w14:textId="77777777" w:rsidR="00C56581" w:rsidRDefault="00C56581" w:rsidP="00C56581">
      <w:pPr>
        <w:pStyle w:val="NoSpacing"/>
      </w:pPr>
      <w:r>
        <w:rPr>
          <w:u w:val="single"/>
        </w:rPr>
        <w:t>John BROME</w:t>
      </w:r>
      <w:r>
        <w:t xml:space="preserve">        (fl.1475-85)</w:t>
      </w:r>
    </w:p>
    <w:p w14:paraId="461458BE" w14:textId="77777777" w:rsidR="00C56581" w:rsidRDefault="00C56581" w:rsidP="00C56581">
      <w:pPr>
        <w:pStyle w:val="NoSpacing"/>
      </w:pPr>
      <w:r>
        <w:t>of Bristol.</w:t>
      </w:r>
    </w:p>
    <w:p w14:paraId="159D5D26" w14:textId="77777777" w:rsidR="00C56581" w:rsidRDefault="00C56581" w:rsidP="00C56581">
      <w:pPr>
        <w:pStyle w:val="NoSpacing"/>
      </w:pPr>
    </w:p>
    <w:p w14:paraId="510B3267" w14:textId="77777777" w:rsidR="00C56581" w:rsidRDefault="00C56581" w:rsidP="00C56581">
      <w:pPr>
        <w:pStyle w:val="NoSpacing"/>
      </w:pPr>
    </w:p>
    <w:p w14:paraId="35996AB7" w14:textId="77777777" w:rsidR="00C56581" w:rsidRDefault="00C56581" w:rsidP="00C56581">
      <w:pPr>
        <w:pStyle w:val="NoSpacing"/>
      </w:pPr>
      <w:r>
        <w:t xml:space="preserve">       1475-85</w:t>
      </w:r>
      <w:r>
        <w:tab/>
        <w:t>He and Robert Ruston of London(q.v.) were business partners who were</w:t>
      </w:r>
    </w:p>
    <w:p w14:paraId="599FCB64" w14:textId="77777777" w:rsidR="00C56581" w:rsidRDefault="00C56581" w:rsidP="00C56581">
      <w:pPr>
        <w:pStyle w:val="NoSpacing"/>
      </w:pPr>
      <w:r>
        <w:tab/>
      </w:r>
      <w:r>
        <w:tab/>
        <w:t xml:space="preserve">sued together for a debt they owed to William </w:t>
      </w:r>
      <w:proofErr w:type="spellStart"/>
      <w:r>
        <w:t>Heryot</w:t>
      </w:r>
      <w:proofErr w:type="spellEnd"/>
      <w:r>
        <w:t>, Alderman of</w:t>
      </w:r>
    </w:p>
    <w:p w14:paraId="624A9E28" w14:textId="77777777" w:rsidR="00C56581" w:rsidRDefault="00C56581" w:rsidP="00C56581">
      <w:pPr>
        <w:pStyle w:val="NoSpacing"/>
      </w:pPr>
      <w:r>
        <w:tab/>
      </w:r>
      <w:r>
        <w:tab/>
        <w:t>London.</w:t>
      </w:r>
    </w:p>
    <w:p w14:paraId="63A254C6" w14:textId="77777777" w:rsidR="00C56581" w:rsidRDefault="00C56581" w:rsidP="00C56581">
      <w:pPr>
        <w:pStyle w:val="NoSpacing"/>
      </w:pPr>
      <w:r>
        <w:tab/>
      </w:r>
      <w:r>
        <w:tab/>
        <w:t xml:space="preserve">(“Late Medieval Bristol, Time Space and Power” by Peter Fleming published  </w:t>
      </w:r>
    </w:p>
    <w:p w14:paraId="659B0D83" w14:textId="77777777" w:rsidR="00C56581" w:rsidRDefault="00C56581" w:rsidP="00C56581">
      <w:pPr>
        <w:pStyle w:val="NoSpacing"/>
        <w:ind w:left="720" w:firstLine="720"/>
      </w:pPr>
      <w:r>
        <w:t>in 2024 by the Yorkist History Trust p.161)</w:t>
      </w:r>
    </w:p>
    <w:p w14:paraId="086255C7" w14:textId="77777777" w:rsidR="00C56581" w:rsidRDefault="00C56581" w:rsidP="00C56581">
      <w:pPr>
        <w:pStyle w:val="NoSpacing"/>
        <w:ind w:left="720" w:firstLine="720"/>
      </w:pPr>
    </w:p>
    <w:p w14:paraId="3F815815" w14:textId="77777777" w:rsidR="00C56581" w:rsidRDefault="00C56581" w:rsidP="00C56581">
      <w:pPr>
        <w:pStyle w:val="NoSpacing"/>
        <w:ind w:left="720" w:firstLine="720"/>
      </w:pPr>
    </w:p>
    <w:p w14:paraId="601CFE96" w14:textId="77777777" w:rsidR="00C56581" w:rsidRDefault="00C56581" w:rsidP="00C56581">
      <w:pPr>
        <w:pStyle w:val="NoSpacing"/>
      </w:pPr>
      <w:r>
        <w:t>17 July 2025</w:t>
      </w:r>
    </w:p>
    <w:p w14:paraId="3ADF1E5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D02BD" w14:textId="77777777" w:rsidR="00C56581" w:rsidRDefault="00C56581" w:rsidP="009139A6">
      <w:r>
        <w:separator/>
      </w:r>
    </w:p>
  </w:endnote>
  <w:endnote w:type="continuationSeparator" w:id="0">
    <w:p w14:paraId="0CB82574" w14:textId="77777777" w:rsidR="00C56581" w:rsidRDefault="00C565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EF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4CD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65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22835" w14:textId="77777777" w:rsidR="00C56581" w:rsidRDefault="00C56581" w:rsidP="009139A6">
      <w:r>
        <w:separator/>
      </w:r>
    </w:p>
  </w:footnote>
  <w:footnote w:type="continuationSeparator" w:id="0">
    <w:p w14:paraId="5E80A0E8" w14:textId="77777777" w:rsidR="00C56581" w:rsidRDefault="00C565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17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EE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7CF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8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56581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ABE34"/>
  <w15:chartTrackingRefBased/>
  <w15:docId w15:val="{1ED39D44-B072-4913-8241-8605553D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2025-07-18T16:44:00Z</dcterms:created>
  <dcterms:modified xsi:type="dcterms:W3CDTF">2025-07-18T16:45:00Z</dcterms:modified>
</cp:coreProperties>
</file>