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4D44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BROMHILL</w:t>
      </w:r>
      <w:r>
        <w:rPr>
          <w:rFonts w:ascii="Times New Roman" w:hAnsi="Times New Roman" w:cs="Times New Roman"/>
          <w:lang w:val="en-US"/>
        </w:rPr>
        <w:t xml:space="preserve">      (fl.1462)</w:t>
      </w:r>
    </w:p>
    <w:p w14:paraId="71E9F42E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</w:p>
    <w:p w14:paraId="374977AE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</w:p>
    <w:p w14:paraId="18812881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Feb.1462</w:t>
      </w:r>
      <w:r>
        <w:rPr>
          <w:rFonts w:ascii="Times New Roman" w:hAnsi="Times New Roman" w:cs="Times New Roman"/>
          <w:lang w:val="en-US"/>
        </w:rPr>
        <w:tab/>
        <w:t>He was granted custody of the King’s forge in Windsor Castle.</w:t>
      </w:r>
    </w:p>
    <w:p w14:paraId="2DFB8B9F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 C.P.R. 1461-67 p.106)</w:t>
      </w:r>
    </w:p>
    <w:p w14:paraId="2628136D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</w:p>
    <w:p w14:paraId="6A7E0D12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</w:p>
    <w:p w14:paraId="00C84887" w14:textId="77777777" w:rsidR="00B41CF6" w:rsidRDefault="00B41CF6" w:rsidP="00B41C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 December 2025</w:t>
      </w:r>
    </w:p>
    <w:p w14:paraId="19F66D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D0EE" w14:textId="77777777" w:rsidR="00DC42DE" w:rsidRDefault="00DC42DE" w:rsidP="00086E2C">
      <w:pPr>
        <w:spacing w:after="0" w:line="240" w:lineRule="auto"/>
      </w:pPr>
      <w:r>
        <w:separator/>
      </w:r>
    </w:p>
  </w:endnote>
  <w:endnote w:type="continuationSeparator" w:id="0">
    <w:p w14:paraId="532E4594" w14:textId="77777777" w:rsidR="00DC42DE" w:rsidRDefault="00DC42D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1D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6A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A48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A245" w14:textId="77777777" w:rsidR="00DC42DE" w:rsidRDefault="00DC42DE" w:rsidP="00086E2C">
      <w:pPr>
        <w:spacing w:after="0" w:line="240" w:lineRule="auto"/>
      </w:pPr>
      <w:r>
        <w:separator/>
      </w:r>
    </w:p>
  </w:footnote>
  <w:footnote w:type="continuationSeparator" w:id="0">
    <w:p w14:paraId="32C89C50" w14:textId="77777777" w:rsidR="00DC42DE" w:rsidRDefault="00DC42D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5B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A5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59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F6"/>
    <w:rsid w:val="00086E2C"/>
    <w:rsid w:val="000A2E7A"/>
    <w:rsid w:val="002244B7"/>
    <w:rsid w:val="00314D94"/>
    <w:rsid w:val="00617568"/>
    <w:rsid w:val="006E68FA"/>
    <w:rsid w:val="00B41CF6"/>
    <w:rsid w:val="00BE29B4"/>
    <w:rsid w:val="00DC42D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6353"/>
  <w15:chartTrackingRefBased/>
  <w15:docId w15:val="{EF66BF1D-97D6-4395-92C4-DF85F732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41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118</Characters>
  <Application>Microsoft Office Word</Application>
  <DocSecurity>0</DocSecurity>
  <Lines>8</Lines>
  <Paragraphs>4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2025-12-11T16:53:00Z</dcterms:created>
  <dcterms:modified xsi:type="dcterms:W3CDTF">2025-12-11T16:54:00Z</dcterms:modified>
</cp:coreProperties>
</file>