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482B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BROMTON</w:t>
      </w:r>
      <w:r>
        <w:rPr>
          <w:rFonts w:ascii="Times New Roman" w:hAnsi="Times New Roman" w:cs="Times New Roman"/>
          <w:lang w:val="en-US"/>
        </w:rPr>
        <w:t xml:space="preserve">    (fl.1499)</w:t>
      </w:r>
    </w:p>
    <w:p w14:paraId="67B36DD7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</w:p>
    <w:p w14:paraId="6989B13C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</w:p>
    <w:p w14:paraId="62614CB9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 King indicted him for high treason.</w:t>
      </w:r>
    </w:p>
    <w:p w14:paraId="49C92DB2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5EAF35C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</w:p>
    <w:p w14:paraId="6186E743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</w:p>
    <w:p w14:paraId="0F62E330" w14:textId="77777777" w:rsidR="004E2193" w:rsidRDefault="004E2193" w:rsidP="004E21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December 3025</w:t>
      </w:r>
    </w:p>
    <w:p w14:paraId="5ED2D7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E53B" w14:textId="77777777" w:rsidR="004E2193" w:rsidRDefault="004E2193" w:rsidP="00086E2C">
      <w:pPr>
        <w:spacing w:after="0" w:line="240" w:lineRule="auto"/>
      </w:pPr>
      <w:r>
        <w:separator/>
      </w:r>
    </w:p>
  </w:endnote>
  <w:endnote w:type="continuationSeparator" w:id="0">
    <w:p w14:paraId="6748A538" w14:textId="77777777" w:rsidR="004E2193" w:rsidRDefault="004E219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04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2E7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C7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3AF8" w14:textId="77777777" w:rsidR="004E2193" w:rsidRDefault="004E2193" w:rsidP="00086E2C">
      <w:pPr>
        <w:spacing w:after="0" w:line="240" w:lineRule="auto"/>
      </w:pPr>
      <w:r>
        <w:separator/>
      </w:r>
    </w:p>
  </w:footnote>
  <w:footnote w:type="continuationSeparator" w:id="0">
    <w:p w14:paraId="61F453FE" w14:textId="77777777" w:rsidR="004E2193" w:rsidRDefault="004E219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BD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AF1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21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93"/>
    <w:rsid w:val="00086E2C"/>
    <w:rsid w:val="000A2E7A"/>
    <w:rsid w:val="002244B7"/>
    <w:rsid w:val="00314D94"/>
    <w:rsid w:val="004E2193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6098"/>
  <w15:chartTrackingRefBased/>
  <w15:docId w15:val="{4CFB6B58-12ED-4EA2-8DC7-76AF6B4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21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21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165</Characters>
  <Application>Microsoft Office Word</Application>
  <DocSecurity>0</DocSecurity>
  <Lines>7</Lines>
  <Paragraphs>4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2025-12-03T21:41:00Z</dcterms:created>
  <dcterms:modified xsi:type="dcterms:W3CDTF">2025-12-03T21:42:00Z</dcterms:modified>
</cp:coreProperties>
</file>