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DEA7" w14:textId="77777777" w:rsidR="009F18E0" w:rsidRDefault="009F18E0" w:rsidP="009F18E0">
      <w:pPr>
        <w:pStyle w:val="NoSpacing"/>
      </w:pPr>
      <w:r>
        <w:rPr>
          <w:u w:val="single"/>
        </w:rPr>
        <w:t>Walter BROUEMAN</w:t>
      </w:r>
      <w:r>
        <w:t xml:space="preserve">       (fl.1423)</w:t>
      </w:r>
    </w:p>
    <w:p w14:paraId="22E0A06F" w14:textId="77777777" w:rsidR="009F18E0" w:rsidRDefault="009F18E0" w:rsidP="009F18E0">
      <w:pPr>
        <w:pStyle w:val="NoSpacing"/>
      </w:pPr>
      <w:r>
        <w:t>of Bristol.</w:t>
      </w:r>
    </w:p>
    <w:p w14:paraId="1E778E3B" w14:textId="77777777" w:rsidR="009F18E0" w:rsidRDefault="009F18E0" w:rsidP="009F18E0">
      <w:pPr>
        <w:pStyle w:val="NoSpacing"/>
      </w:pPr>
    </w:p>
    <w:p w14:paraId="6B9820FB" w14:textId="77777777" w:rsidR="009F18E0" w:rsidRDefault="009F18E0" w:rsidP="009F18E0">
      <w:pPr>
        <w:pStyle w:val="NoSpacing"/>
      </w:pPr>
    </w:p>
    <w:p w14:paraId="46363C30" w14:textId="77777777" w:rsidR="009F18E0" w:rsidRDefault="009F18E0" w:rsidP="009F18E0">
      <w:pPr>
        <w:pStyle w:val="NoSpacing"/>
      </w:pPr>
      <w:r>
        <w:t xml:space="preserve">= 2 ( by 1423) Helen </w:t>
      </w:r>
      <w:proofErr w:type="spellStart"/>
      <w:r>
        <w:t>Harryes</w:t>
      </w:r>
      <w:proofErr w:type="spellEnd"/>
      <w:r>
        <w:t>, widow(q.v.).</w:t>
      </w:r>
    </w:p>
    <w:p w14:paraId="29AFD2C8" w14:textId="77777777" w:rsidR="009F18E0" w:rsidRDefault="009F18E0" w:rsidP="009F18E0">
      <w:pPr>
        <w:pStyle w:val="NoSpacing"/>
      </w:pPr>
      <w:r>
        <w:t xml:space="preserve">(“Late Medieval Bristol, Time Space and Power” by Peter Fleming published  </w:t>
      </w:r>
    </w:p>
    <w:p w14:paraId="59361839" w14:textId="77777777" w:rsidR="009F18E0" w:rsidRDefault="009F18E0" w:rsidP="009F18E0">
      <w:pPr>
        <w:pStyle w:val="NoSpacing"/>
      </w:pPr>
      <w:r>
        <w:t>in 2024 by the Yorkist History Trust p.162)</w:t>
      </w:r>
    </w:p>
    <w:p w14:paraId="0B4C2D2F" w14:textId="77777777" w:rsidR="009F18E0" w:rsidRDefault="009F18E0" w:rsidP="009F18E0">
      <w:pPr>
        <w:pStyle w:val="NoSpacing"/>
        <w:ind w:left="720" w:firstLine="720"/>
      </w:pPr>
    </w:p>
    <w:p w14:paraId="046E1BD3" w14:textId="77777777" w:rsidR="009F18E0" w:rsidRDefault="009F18E0" w:rsidP="009F18E0">
      <w:pPr>
        <w:pStyle w:val="NoSpacing"/>
        <w:ind w:left="720" w:firstLine="720"/>
      </w:pPr>
    </w:p>
    <w:p w14:paraId="0F2E2687" w14:textId="77777777" w:rsidR="009F18E0" w:rsidRDefault="009F18E0" w:rsidP="009F18E0">
      <w:pPr>
        <w:pStyle w:val="NoSpacing"/>
      </w:pPr>
      <w:r>
        <w:t>18 July 2025</w:t>
      </w:r>
    </w:p>
    <w:p w14:paraId="57FA7D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EDC9" w14:textId="77777777" w:rsidR="009F18E0" w:rsidRDefault="009F18E0" w:rsidP="009139A6">
      <w:r>
        <w:separator/>
      </w:r>
    </w:p>
  </w:endnote>
  <w:endnote w:type="continuationSeparator" w:id="0">
    <w:p w14:paraId="4CABF495" w14:textId="77777777" w:rsidR="009F18E0" w:rsidRDefault="009F18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7F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01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A8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C0E7C" w14:textId="77777777" w:rsidR="009F18E0" w:rsidRDefault="009F18E0" w:rsidP="009139A6">
      <w:r>
        <w:separator/>
      </w:r>
    </w:p>
  </w:footnote>
  <w:footnote w:type="continuationSeparator" w:id="0">
    <w:p w14:paraId="76AEB351" w14:textId="77777777" w:rsidR="009F18E0" w:rsidRDefault="009F18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DA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A9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F3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E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F18E0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42A2"/>
  <w15:chartTrackingRefBased/>
  <w15:docId w15:val="{6779F30A-055E-4170-88AB-843308F1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2025-07-19T10:41:00Z</dcterms:created>
  <dcterms:modified xsi:type="dcterms:W3CDTF">2025-07-19T10:42:00Z</dcterms:modified>
</cp:coreProperties>
</file>