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D2787" w14:textId="77777777" w:rsidR="00D63822" w:rsidRDefault="00D63822" w:rsidP="00D6382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Thomas BROUNBERD</w:t>
      </w:r>
      <w:r>
        <w:rPr>
          <w:rFonts w:ascii="Times New Roman" w:hAnsi="Times New Roman" w:cs="Times New Roman"/>
          <w:lang w:val="en-US"/>
        </w:rPr>
        <w:t xml:space="preserve">        (fl.1456)</w:t>
      </w:r>
    </w:p>
    <w:p w14:paraId="6EE232FE" w14:textId="77777777" w:rsidR="00D63822" w:rsidRDefault="00D63822" w:rsidP="00D6382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Tadcaster. Fletcher.</w:t>
      </w:r>
    </w:p>
    <w:p w14:paraId="76CB2904" w14:textId="77777777" w:rsidR="00D63822" w:rsidRDefault="00D63822" w:rsidP="00D63822">
      <w:pPr>
        <w:pStyle w:val="NoSpacing"/>
        <w:rPr>
          <w:rFonts w:ascii="Times New Roman" w:hAnsi="Times New Roman" w:cs="Times New Roman"/>
          <w:lang w:val="en-US"/>
        </w:rPr>
      </w:pPr>
    </w:p>
    <w:p w14:paraId="6AF16A46" w14:textId="77777777" w:rsidR="00D63822" w:rsidRDefault="00D63822" w:rsidP="00D63822">
      <w:pPr>
        <w:pStyle w:val="NoSpacing"/>
        <w:rPr>
          <w:rFonts w:ascii="Times New Roman" w:hAnsi="Times New Roman" w:cs="Times New Roman"/>
          <w:lang w:val="en-US"/>
        </w:rPr>
      </w:pPr>
    </w:p>
    <w:p w14:paraId="4A86E7F4" w14:textId="77777777" w:rsidR="00D63822" w:rsidRDefault="00D63822" w:rsidP="00D6382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1456</w:t>
      </w:r>
      <w:r>
        <w:rPr>
          <w:rFonts w:ascii="Times New Roman" w:hAnsi="Times New Roman" w:cs="Times New Roman"/>
          <w:lang w:val="en-US"/>
        </w:rPr>
        <w:tab/>
        <w:t>Thomas Colynson brought a plaint of trespass against him and 1 other.</w:t>
      </w:r>
    </w:p>
    <w:p w14:paraId="347D6477" w14:textId="77777777" w:rsidR="00D63822" w:rsidRDefault="00D63822" w:rsidP="00D6382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4933E6">
          <w:rPr>
            <w:rStyle w:val="Hyperlink"/>
            <w:rFonts w:ascii="Times New Roman" w:hAnsi="Times New Roman" w:cs="Times New Roman"/>
            <w:lang w:val="en-US"/>
          </w:rPr>
          <w:t>https://waalt.uh.edu/index.php/KB27/779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4984077D" w14:textId="77777777" w:rsidR="00D63822" w:rsidRDefault="00D63822" w:rsidP="00D63822">
      <w:pPr>
        <w:pStyle w:val="NoSpacing"/>
        <w:rPr>
          <w:rFonts w:ascii="Times New Roman" w:hAnsi="Times New Roman" w:cs="Times New Roman"/>
          <w:lang w:val="en-US"/>
        </w:rPr>
      </w:pPr>
    </w:p>
    <w:p w14:paraId="69203394" w14:textId="77777777" w:rsidR="00D63822" w:rsidRDefault="00D63822" w:rsidP="00D63822">
      <w:pPr>
        <w:pStyle w:val="NoSpacing"/>
        <w:rPr>
          <w:rFonts w:ascii="Times New Roman" w:hAnsi="Times New Roman" w:cs="Times New Roman"/>
          <w:lang w:val="en-US"/>
        </w:rPr>
      </w:pPr>
    </w:p>
    <w:p w14:paraId="1367A78F" w14:textId="77777777" w:rsidR="00D63822" w:rsidRDefault="00D63822" w:rsidP="00D6382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28 December 2025</w:t>
      </w:r>
    </w:p>
    <w:p w14:paraId="4AC4C04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EFC49" w14:textId="77777777" w:rsidR="00191D31" w:rsidRDefault="00191D31" w:rsidP="00086E2C">
      <w:pPr>
        <w:spacing w:after="0" w:line="240" w:lineRule="auto"/>
      </w:pPr>
      <w:r>
        <w:separator/>
      </w:r>
    </w:p>
  </w:endnote>
  <w:endnote w:type="continuationSeparator" w:id="0">
    <w:p w14:paraId="11AFD65E" w14:textId="77777777" w:rsidR="00191D31" w:rsidRDefault="00191D3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6551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EA3E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88E9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9C7EF" w14:textId="77777777" w:rsidR="00191D31" w:rsidRDefault="00191D31" w:rsidP="00086E2C">
      <w:pPr>
        <w:spacing w:after="0" w:line="240" w:lineRule="auto"/>
      </w:pPr>
      <w:r>
        <w:separator/>
      </w:r>
    </w:p>
  </w:footnote>
  <w:footnote w:type="continuationSeparator" w:id="0">
    <w:p w14:paraId="16381CAC" w14:textId="77777777" w:rsidR="00191D31" w:rsidRDefault="00191D3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C68C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6585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1B5A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22"/>
    <w:rsid w:val="00086E2C"/>
    <w:rsid w:val="000A2E7A"/>
    <w:rsid w:val="00191D31"/>
    <w:rsid w:val="002244B7"/>
    <w:rsid w:val="0028664A"/>
    <w:rsid w:val="00314D94"/>
    <w:rsid w:val="00617568"/>
    <w:rsid w:val="006E68FA"/>
    <w:rsid w:val="00D6382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ADDA2"/>
  <w15:chartTrackingRefBased/>
  <w15:docId w15:val="{3D494D9E-C7BD-4628-B43E-B3CCFF80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6382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6382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7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28</Words>
  <Characters>229</Characters>
  <Application>Microsoft Office Word</Application>
  <DocSecurity>0</DocSecurity>
  <Lines>7</Lines>
  <Paragraphs>6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2025-12-29T04:37:00Z</dcterms:created>
  <dcterms:modified xsi:type="dcterms:W3CDTF">2025-12-29T04:38:00Z</dcterms:modified>
</cp:coreProperties>
</file>