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02365" w14:textId="4A714D6F" w:rsidR="00BA00AB" w:rsidRDefault="00191C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</w:t>
      </w:r>
      <w:r w:rsidR="000D3477">
        <w:rPr>
          <w:rFonts w:cs="Times New Roman"/>
          <w:szCs w:val="24"/>
          <w:u w:val="single"/>
        </w:rPr>
        <w:t>a</w:t>
      </w:r>
      <w:r>
        <w:rPr>
          <w:rFonts w:cs="Times New Roman"/>
          <w:szCs w:val="24"/>
          <w:u w:val="single"/>
        </w:rPr>
        <w:t>n BROOK</w:t>
      </w:r>
      <w:r>
        <w:rPr>
          <w:rFonts w:cs="Times New Roman"/>
          <w:szCs w:val="24"/>
        </w:rPr>
        <w:t xml:space="preserve">      (d.ca.1434)</w:t>
      </w:r>
    </w:p>
    <w:p w14:paraId="6730BC3A" w14:textId="677E9AFB" w:rsidR="00191CA5" w:rsidRDefault="00191C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1AD534F7" w14:textId="77777777" w:rsidR="00191CA5" w:rsidRDefault="00191CA5" w:rsidP="009139A6">
      <w:pPr>
        <w:pStyle w:val="NoSpacing"/>
        <w:rPr>
          <w:rFonts w:cs="Times New Roman"/>
          <w:szCs w:val="24"/>
        </w:rPr>
      </w:pPr>
    </w:p>
    <w:p w14:paraId="249BF4F5" w14:textId="77777777" w:rsidR="00191CA5" w:rsidRDefault="00191CA5" w:rsidP="009139A6">
      <w:pPr>
        <w:pStyle w:val="NoSpacing"/>
        <w:rPr>
          <w:rFonts w:cs="Times New Roman"/>
          <w:szCs w:val="24"/>
        </w:rPr>
      </w:pPr>
    </w:p>
    <w:p w14:paraId="44B7E771" w14:textId="03CF3C65" w:rsidR="00191CA5" w:rsidRDefault="00191C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John.</w:t>
      </w:r>
    </w:p>
    <w:p w14:paraId="592F43AF" w14:textId="27EAA5A1" w:rsidR="00191CA5" w:rsidRDefault="00191C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(C.F.R. 1430-37 p.147)</w:t>
      </w:r>
    </w:p>
    <w:p w14:paraId="2060A1D5" w14:textId="77777777" w:rsidR="00191CA5" w:rsidRDefault="00191CA5" w:rsidP="009139A6">
      <w:pPr>
        <w:pStyle w:val="NoSpacing"/>
        <w:rPr>
          <w:rFonts w:cs="Times New Roman"/>
          <w:szCs w:val="24"/>
        </w:rPr>
      </w:pPr>
    </w:p>
    <w:p w14:paraId="7C3EEA78" w14:textId="77777777" w:rsidR="00191CA5" w:rsidRDefault="00191CA5" w:rsidP="009139A6">
      <w:pPr>
        <w:pStyle w:val="NoSpacing"/>
        <w:rPr>
          <w:rFonts w:cs="Times New Roman"/>
          <w:szCs w:val="24"/>
        </w:rPr>
      </w:pPr>
    </w:p>
    <w:p w14:paraId="2235AB1F" w14:textId="0FEC8138" w:rsidR="00191CA5" w:rsidRDefault="00191C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Apr.1434</w:t>
      </w:r>
      <w:r>
        <w:rPr>
          <w:rFonts w:cs="Times New Roman"/>
          <w:szCs w:val="24"/>
        </w:rPr>
        <w:tab/>
        <w:t xml:space="preserve">Writ of diem </w:t>
      </w:r>
      <w:proofErr w:type="spellStart"/>
      <w:r>
        <w:rPr>
          <w:rFonts w:cs="Times New Roman"/>
          <w:szCs w:val="24"/>
        </w:rPr>
        <w:t>clausit</w:t>
      </w:r>
      <w:proofErr w:type="spellEnd"/>
      <w:r>
        <w:rPr>
          <w:rFonts w:cs="Times New Roman"/>
          <w:szCs w:val="24"/>
        </w:rPr>
        <w:t xml:space="preserve"> extremum to the Escheator of Kent.   (ibid.)</w:t>
      </w:r>
    </w:p>
    <w:p w14:paraId="71B4855A" w14:textId="77777777" w:rsidR="00191CA5" w:rsidRDefault="00191CA5" w:rsidP="009139A6">
      <w:pPr>
        <w:pStyle w:val="NoSpacing"/>
        <w:rPr>
          <w:rFonts w:cs="Times New Roman"/>
          <w:szCs w:val="24"/>
        </w:rPr>
      </w:pPr>
    </w:p>
    <w:p w14:paraId="25DF7372" w14:textId="77777777" w:rsidR="00191CA5" w:rsidRDefault="00191CA5" w:rsidP="009139A6">
      <w:pPr>
        <w:pStyle w:val="NoSpacing"/>
        <w:rPr>
          <w:rFonts w:cs="Times New Roman"/>
          <w:szCs w:val="24"/>
        </w:rPr>
      </w:pPr>
    </w:p>
    <w:p w14:paraId="67BA4DEE" w14:textId="3B471F53" w:rsidR="00191CA5" w:rsidRPr="00191CA5" w:rsidRDefault="00191CA5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15 January 2025</w:t>
      </w:r>
    </w:p>
    <w:sectPr w:rsidR="00191CA5" w:rsidRPr="00191C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58048" w14:textId="77777777" w:rsidR="005733DB" w:rsidRDefault="005733DB" w:rsidP="009139A6">
      <w:r>
        <w:separator/>
      </w:r>
    </w:p>
  </w:endnote>
  <w:endnote w:type="continuationSeparator" w:id="0">
    <w:p w14:paraId="5A8A40DC" w14:textId="77777777" w:rsidR="005733DB" w:rsidRDefault="005733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08F2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1E8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3B5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7E07" w14:textId="77777777" w:rsidR="005733DB" w:rsidRDefault="005733DB" w:rsidP="009139A6">
      <w:r>
        <w:separator/>
      </w:r>
    </w:p>
  </w:footnote>
  <w:footnote w:type="continuationSeparator" w:id="0">
    <w:p w14:paraId="6EDB81DF" w14:textId="77777777" w:rsidR="005733DB" w:rsidRDefault="005733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128A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F61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5C58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A5"/>
    <w:rsid w:val="000666E0"/>
    <w:rsid w:val="000D3477"/>
    <w:rsid w:val="00125662"/>
    <w:rsid w:val="00191CA5"/>
    <w:rsid w:val="002510B7"/>
    <w:rsid w:val="00270799"/>
    <w:rsid w:val="002A0C9A"/>
    <w:rsid w:val="005733D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671F4"/>
  <w15:chartTrackingRefBased/>
  <w15:docId w15:val="{7FBDAED4-D238-48CE-B2D3-C21B86447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7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2025-01-15T21:25:00Z</dcterms:created>
  <dcterms:modified xsi:type="dcterms:W3CDTF">2025-09-16T06:30:00Z</dcterms:modified>
</cp:coreProperties>
</file>