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DB7A" w14:textId="77777777" w:rsidR="0048584F" w:rsidRDefault="0048584F" w:rsidP="0048584F">
      <w:pPr>
        <w:pStyle w:val="NoSpacing"/>
      </w:pPr>
      <w:r>
        <w:rPr>
          <w:u w:val="single"/>
        </w:rPr>
        <w:t>John BROOKE</w:t>
      </w:r>
      <w:r>
        <w:t xml:space="preserve">       (fl.1419)</w:t>
      </w:r>
    </w:p>
    <w:p w14:paraId="677EC011" w14:textId="77777777" w:rsidR="0048584F" w:rsidRDefault="0048584F" w:rsidP="0048584F">
      <w:pPr>
        <w:pStyle w:val="NoSpacing"/>
      </w:pPr>
    </w:p>
    <w:p w14:paraId="049B49D6" w14:textId="77777777" w:rsidR="0048584F" w:rsidRDefault="0048584F" w:rsidP="0048584F">
      <w:pPr>
        <w:pStyle w:val="NoSpacing"/>
      </w:pPr>
    </w:p>
    <w:p w14:paraId="546C3B4E" w14:textId="77777777" w:rsidR="0048584F" w:rsidRDefault="0048584F" w:rsidP="0048584F">
      <w:pPr>
        <w:pStyle w:val="NoSpacing"/>
      </w:pPr>
      <w:r>
        <w:t xml:space="preserve">  2 Mar.1419</w:t>
      </w:r>
      <w:r>
        <w:tab/>
        <w:t>He was granted letters of protection prior to going to France to serve under</w:t>
      </w:r>
    </w:p>
    <w:p w14:paraId="572C11C0" w14:textId="77777777" w:rsidR="0048584F" w:rsidRDefault="0048584F" w:rsidP="0048584F">
      <w:pPr>
        <w:pStyle w:val="NoSpacing"/>
      </w:pPr>
      <w:r>
        <w:tab/>
      </w:r>
      <w:r>
        <w:tab/>
        <w:t>the command of Thomas Beaufort, Duke of Exeter(q.v.).</w:t>
      </w:r>
    </w:p>
    <w:p w14:paraId="50B1DA9A" w14:textId="77777777" w:rsidR="0048584F" w:rsidRDefault="0048584F" w:rsidP="0048584F">
      <w:pPr>
        <w:pStyle w:val="NoSpacing"/>
      </w:pPr>
      <w:r>
        <w:tab/>
      </w:r>
      <w:r>
        <w:tab/>
        <w:t>(T.N.A. ref. C76/102, m.11)</w:t>
      </w:r>
    </w:p>
    <w:p w14:paraId="521C1658" w14:textId="77777777" w:rsidR="0048584F" w:rsidRDefault="0048584F" w:rsidP="0048584F">
      <w:pPr>
        <w:pStyle w:val="NoSpacing"/>
      </w:pPr>
    </w:p>
    <w:p w14:paraId="1A9203FD" w14:textId="77777777" w:rsidR="0048584F" w:rsidRDefault="0048584F" w:rsidP="0048584F">
      <w:pPr>
        <w:pStyle w:val="NoSpacing"/>
      </w:pPr>
    </w:p>
    <w:p w14:paraId="6EAFC877" w14:textId="77777777" w:rsidR="0048584F" w:rsidRDefault="0048584F" w:rsidP="0048584F">
      <w:pPr>
        <w:pStyle w:val="NoSpacing"/>
      </w:pPr>
      <w:r>
        <w:t>13 December 2025</w:t>
      </w:r>
    </w:p>
    <w:p w14:paraId="093F37C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3C2F" w14:textId="77777777" w:rsidR="00923C76" w:rsidRDefault="00923C76" w:rsidP="00086E2C">
      <w:pPr>
        <w:spacing w:after="0" w:line="240" w:lineRule="auto"/>
      </w:pPr>
      <w:r>
        <w:separator/>
      </w:r>
    </w:p>
  </w:endnote>
  <w:endnote w:type="continuationSeparator" w:id="0">
    <w:p w14:paraId="5A051C40" w14:textId="77777777" w:rsidR="00923C76" w:rsidRDefault="00923C7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94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9B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739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E8D6" w14:textId="77777777" w:rsidR="00923C76" w:rsidRDefault="00923C76" w:rsidP="00086E2C">
      <w:pPr>
        <w:spacing w:after="0" w:line="240" w:lineRule="auto"/>
      </w:pPr>
      <w:r>
        <w:separator/>
      </w:r>
    </w:p>
  </w:footnote>
  <w:footnote w:type="continuationSeparator" w:id="0">
    <w:p w14:paraId="4A5572C0" w14:textId="77777777" w:rsidR="00923C76" w:rsidRDefault="00923C7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01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BF0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8F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4F"/>
    <w:rsid w:val="00086E2C"/>
    <w:rsid w:val="000A2E7A"/>
    <w:rsid w:val="002244B7"/>
    <w:rsid w:val="00314D94"/>
    <w:rsid w:val="0048584F"/>
    <w:rsid w:val="005F41EF"/>
    <w:rsid w:val="00617568"/>
    <w:rsid w:val="006E68FA"/>
    <w:rsid w:val="00923C7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AD25"/>
  <w15:chartTrackingRefBased/>
  <w15:docId w15:val="{30B8E66B-9C44-4F47-AE73-1D9B799B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8584F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175</Characters>
  <Application>Microsoft Office Word</Application>
  <DocSecurity>0</DocSecurity>
  <Lines>9</Lines>
  <Paragraphs>5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2025-12-15T15:32:00Z</dcterms:created>
  <dcterms:modified xsi:type="dcterms:W3CDTF">2025-12-15T15:33:00Z</dcterms:modified>
</cp:coreProperties>
</file>