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472E" w14:textId="77777777" w:rsidR="00426941" w:rsidRDefault="00426941" w:rsidP="004269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Juliana BROOKE</w:t>
      </w:r>
      <w:r>
        <w:rPr>
          <w:rFonts w:cs="Times New Roman"/>
          <w:szCs w:val="24"/>
        </w:rPr>
        <w:t xml:space="preserve">         (fl.1485)</w:t>
      </w:r>
    </w:p>
    <w:p w14:paraId="42247C23" w14:textId="77777777" w:rsidR="00426941" w:rsidRDefault="00426941" w:rsidP="004269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Kingsthorpe, Northamptonshire. Widow.</w:t>
      </w:r>
    </w:p>
    <w:p w14:paraId="0CBB2F0C" w14:textId="77777777" w:rsidR="00426941" w:rsidRDefault="00426941" w:rsidP="00426941">
      <w:pPr>
        <w:pStyle w:val="NoSpacing"/>
        <w:rPr>
          <w:rFonts w:cs="Times New Roman"/>
          <w:szCs w:val="24"/>
        </w:rPr>
      </w:pPr>
    </w:p>
    <w:p w14:paraId="04089B28" w14:textId="77777777" w:rsidR="00426941" w:rsidRDefault="00426941" w:rsidP="00426941">
      <w:pPr>
        <w:pStyle w:val="NoSpacing"/>
        <w:rPr>
          <w:rFonts w:cs="Times New Roman"/>
          <w:szCs w:val="24"/>
        </w:rPr>
      </w:pPr>
    </w:p>
    <w:p w14:paraId="5934FF0F" w14:textId="77777777" w:rsidR="00426941" w:rsidRDefault="00426941" w:rsidP="004269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Thomas.</w:t>
      </w:r>
    </w:p>
    <w:p w14:paraId="6129BEC2" w14:textId="77777777" w:rsidR="00426941" w:rsidRDefault="00426941" w:rsidP="004269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F941FF">
          <w:rPr>
            <w:rStyle w:val="Hyperlink"/>
            <w:rFonts w:cs="Times New Roman"/>
            <w:szCs w:val="24"/>
          </w:rPr>
          <w:t>https://www.medievalgenealogy.org.uk/wills/index_B.shtml</w:t>
        </w:r>
      </w:hyperlink>
      <w:r>
        <w:rPr>
          <w:rFonts w:cs="Times New Roman"/>
          <w:szCs w:val="24"/>
        </w:rPr>
        <w:t xml:space="preserve"> )</w:t>
      </w:r>
    </w:p>
    <w:p w14:paraId="1988104A" w14:textId="77777777" w:rsidR="00426941" w:rsidRDefault="00426941" w:rsidP="00426941">
      <w:pPr>
        <w:pStyle w:val="NoSpacing"/>
        <w:rPr>
          <w:rFonts w:cs="Times New Roman"/>
          <w:szCs w:val="24"/>
        </w:rPr>
      </w:pPr>
    </w:p>
    <w:p w14:paraId="13E5AB5F" w14:textId="77777777" w:rsidR="00426941" w:rsidRDefault="00426941" w:rsidP="00426941">
      <w:pPr>
        <w:pStyle w:val="NoSpacing"/>
        <w:rPr>
          <w:rFonts w:cs="Times New Roman"/>
          <w:szCs w:val="24"/>
        </w:rPr>
      </w:pPr>
    </w:p>
    <w:p w14:paraId="6CEC0FBC" w14:textId="77777777" w:rsidR="00426941" w:rsidRDefault="00426941" w:rsidP="004269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1485</w:t>
      </w:r>
      <w:r>
        <w:rPr>
          <w:rFonts w:cs="Times New Roman"/>
          <w:szCs w:val="24"/>
        </w:rPr>
        <w:tab/>
        <w:t>She made her Will.   (ibid.)</w:t>
      </w:r>
    </w:p>
    <w:p w14:paraId="3724904A" w14:textId="77777777" w:rsidR="00426941" w:rsidRDefault="00426941" w:rsidP="00426941">
      <w:pPr>
        <w:pStyle w:val="NoSpacing"/>
        <w:rPr>
          <w:rFonts w:cs="Times New Roman"/>
          <w:szCs w:val="24"/>
        </w:rPr>
      </w:pPr>
    </w:p>
    <w:p w14:paraId="10C03D6E" w14:textId="77777777" w:rsidR="00426941" w:rsidRDefault="00426941" w:rsidP="00426941">
      <w:pPr>
        <w:pStyle w:val="NoSpacing"/>
        <w:rPr>
          <w:rFonts w:cs="Times New Roman"/>
          <w:szCs w:val="24"/>
        </w:rPr>
      </w:pPr>
    </w:p>
    <w:p w14:paraId="3A015092" w14:textId="77777777" w:rsidR="00426941" w:rsidRDefault="00426941" w:rsidP="004269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April 2025</w:t>
      </w:r>
    </w:p>
    <w:p w14:paraId="52C3E8B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3B753" w14:textId="77777777" w:rsidR="00426941" w:rsidRDefault="00426941" w:rsidP="009139A6">
      <w:r>
        <w:separator/>
      </w:r>
    </w:p>
  </w:endnote>
  <w:endnote w:type="continuationSeparator" w:id="0">
    <w:p w14:paraId="67119974" w14:textId="77777777" w:rsidR="00426941" w:rsidRDefault="0042694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01E7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2CE6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0E2F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2F7AF" w14:textId="77777777" w:rsidR="00426941" w:rsidRDefault="00426941" w:rsidP="009139A6">
      <w:r>
        <w:separator/>
      </w:r>
    </w:p>
  </w:footnote>
  <w:footnote w:type="continuationSeparator" w:id="0">
    <w:p w14:paraId="091347DB" w14:textId="77777777" w:rsidR="00426941" w:rsidRDefault="0042694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1FAB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86EF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4CDD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941"/>
    <w:rsid w:val="000666E0"/>
    <w:rsid w:val="000A2E7A"/>
    <w:rsid w:val="001307AC"/>
    <w:rsid w:val="00190DFA"/>
    <w:rsid w:val="002510B7"/>
    <w:rsid w:val="00270799"/>
    <w:rsid w:val="002737D5"/>
    <w:rsid w:val="00357E4A"/>
    <w:rsid w:val="00426941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25A0D"/>
  <w15:chartTrackingRefBased/>
  <w15:docId w15:val="{6B040E7D-416D-46BE-90B5-51FEEEE4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269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evalgenealogy.org.uk/wills/index_B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6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2025-05-25T13:51:00Z</dcterms:created>
  <dcterms:modified xsi:type="dcterms:W3CDTF">2025-05-25T13:57:00Z</dcterms:modified>
</cp:coreProperties>
</file>