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1BA4" w14:textId="77777777" w:rsidR="00157E30" w:rsidRDefault="00157E30" w:rsidP="00157E30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BROUGHTON</w:t>
      </w:r>
      <w:r>
        <w:t xml:space="preserve">         (fl.1461-67)</w:t>
      </w:r>
    </w:p>
    <w:p w14:paraId="52B76F38" w14:textId="77777777" w:rsidR="00157E30" w:rsidRDefault="00157E30" w:rsidP="00157E30">
      <w:pPr>
        <w:pStyle w:val="NoSpacing"/>
        <w:tabs>
          <w:tab w:val="left" w:pos="810"/>
          <w:tab w:val="left" w:pos="1440"/>
        </w:tabs>
      </w:pPr>
    </w:p>
    <w:p w14:paraId="62328EEF" w14:textId="77777777" w:rsidR="00157E30" w:rsidRDefault="00157E30" w:rsidP="00157E30">
      <w:pPr>
        <w:pStyle w:val="NoSpacing"/>
        <w:tabs>
          <w:tab w:val="left" w:pos="810"/>
          <w:tab w:val="left" w:pos="1440"/>
        </w:tabs>
      </w:pPr>
    </w:p>
    <w:p w14:paraId="48A24DA0" w14:textId="77777777" w:rsidR="00157E30" w:rsidRDefault="00157E30" w:rsidP="00157E30">
      <w:pPr>
        <w:pStyle w:val="NoSpacing"/>
        <w:tabs>
          <w:tab w:val="left" w:pos="810"/>
          <w:tab w:val="left" w:pos="1440"/>
        </w:tabs>
      </w:pPr>
      <w:r>
        <w:t>29 May1461</w:t>
      </w:r>
      <w:r>
        <w:tab/>
        <w:t>He was on a commission of the peace for Bedfordshire.</w:t>
      </w:r>
    </w:p>
    <w:p w14:paraId="1588D50F" w14:textId="77777777" w:rsidR="00157E30" w:rsidRDefault="00157E30" w:rsidP="00157E30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(C.F.R. 1461-67 p.558)</w:t>
      </w:r>
    </w:p>
    <w:p w14:paraId="3D626370" w14:textId="77777777" w:rsidR="00157E30" w:rsidRDefault="00157E30" w:rsidP="00157E30">
      <w:pPr>
        <w:pStyle w:val="NoSpacing"/>
        <w:tabs>
          <w:tab w:val="left" w:pos="810"/>
          <w:tab w:val="left" w:pos="1440"/>
        </w:tabs>
      </w:pPr>
      <w:r>
        <w:t xml:space="preserve">  3 Mar.1467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Bedfordshire.   (ibid.)</w:t>
      </w:r>
    </w:p>
    <w:p w14:paraId="028D8201" w14:textId="77777777" w:rsidR="00157E30" w:rsidRDefault="00157E30" w:rsidP="00157E30">
      <w:pPr>
        <w:pStyle w:val="NoSpacing"/>
        <w:tabs>
          <w:tab w:val="left" w:pos="810"/>
          <w:tab w:val="left" w:pos="1440"/>
        </w:tabs>
      </w:pPr>
    </w:p>
    <w:p w14:paraId="09C10A54" w14:textId="77777777" w:rsidR="00157E30" w:rsidRDefault="00157E30" w:rsidP="00157E30">
      <w:pPr>
        <w:pStyle w:val="NoSpacing"/>
        <w:tabs>
          <w:tab w:val="left" w:pos="810"/>
          <w:tab w:val="left" w:pos="1440"/>
        </w:tabs>
      </w:pPr>
    </w:p>
    <w:p w14:paraId="4DB5E134" w14:textId="77777777" w:rsidR="00157E30" w:rsidRDefault="00157E30" w:rsidP="00157E30">
      <w:pPr>
        <w:pStyle w:val="NoSpacing"/>
        <w:tabs>
          <w:tab w:val="left" w:pos="810"/>
          <w:tab w:val="left" w:pos="1440"/>
        </w:tabs>
      </w:pPr>
      <w:r>
        <w:t>10 September 2025</w:t>
      </w:r>
    </w:p>
    <w:p w14:paraId="11BDDD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956D" w14:textId="77777777" w:rsidR="00157E30" w:rsidRDefault="00157E30" w:rsidP="009139A6">
      <w:r>
        <w:separator/>
      </w:r>
    </w:p>
  </w:endnote>
  <w:endnote w:type="continuationSeparator" w:id="0">
    <w:p w14:paraId="34B5503D" w14:textId="77777777" w:rsidR="00157E30" w:rsidRDefault="00157E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C9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73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50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4A8C" w14:textId="77777777" w:rsidR="00157E30" w:rsidRDefault="00157E30" w:rsidP="009139A6">
      <w:r>
        <w:separator/>
      </w:r>
    </w:p>
  </w:footnote>
  <w:footnote w:type="continuationSeparator" w:id="0">
    <w:p w14:paraId="48D14C87" w14:textId="77777777" w:rsidR="00157E30" w:rsidRDefault="00157E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96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77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6D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30"/>
    <w:rsid w:val="000666E0"/>
    <w:rsid w:val="000A2E7A"/>
    <w:rsid w:val="001307AC"/>
    <w:rsid w:val="00157E30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210ED"/>
  <w15:chartTrackingRefBased/>
  <w15:docId w15:val="{A0F99D52-2769-4A51-80EE-63D5B087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2025-09-13T08:48:00Z</dcterms:created>
  <dcterms:modified xsi:type="dcterms:W3CDTF">2025-09-13T08:49:00Z</dcterms:modified>
</cp:coreProperties>
</file>