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70574" w14:textId="77777777" w:rsidR="007631B0" w:rsidRPr="007631B0" w:rsidRDefault="007631B0" w:rsidP="007631B0">
      <w:pPr>
        <w:pStyle w:val="NoSpacing"/>
        <w:rPr>
          <w:rFonts w:ascii="Times New Roman" w:hAnsi="Times New Roman" w:cs="Times New Roman"/>
        </w:rPr>
      </w:pPr>
      <w:r w:rsidRPr="007631B0">
        <w:rPr>
          <w:rFonts w:ascii="Times New Roman" w:hAnsi="Times New Roman" w:cs="Times New Roman"/>
          <w:u w:val="single"/>
        </w:rPr>
        <w:t>John BROUN</w:t>
      </w:r>
      <w:r w:rsidRPr="007631B0">
        <w:rPr>
          <w:rFonts w:ascii="Times New Roman" w:hAnsi="Times New Roman" w:cs="Times New Roman"/>
        </w:rPr>
        <w:t xml:space="preserve">      (fl.1479)</w:t>
      </w:r>
    </w:p>
    <w:p w14:paraId="0D590D35" w14:textId="77777777" w:rsidR="007631B0" w:rsidRPr="007631B0" w:rsidRDefault="007631B0" w:rsidP="007631B0">
      <w:pPr>
        <w:pStyle w:val="NoSpacing"/>
        <w:rPr>
          <w:rFonts w:ascii="Times New Roman" w:hAnsi="Times New Roman" w:cs="Times New Roman"/>
        </w:rPr>
      </w:pPr>
      <w:r w:rsidRPr="007631B0">
        <w:rPr>
          <w:rFonts w:ascii="Times New Roman" w:hAnsi="Times New Roman" w:cs="Times New Roman"/>
        </w:rPr>
        <w:t>late of Stamford, Lincolnshire. Glasier.</w:t>
      </w:r>
    </w:p>
    <w:p w14:paraId="2C5C6A78" w14:textId="77777777" w:rsidR="007631B0" w:rsidRPr="007631B0" w:rsidRDefault="007631B0" w:rsidP="007631B0">
      <w:pPr>
        <w:pStyle w:val="NoSpacing"/>
        <w:rPr>
          <w:rFonts w:ascii="Times New Roman" w:hAnsi="Times New Roman" w:cs="Times New Roman"/>
        </w:rPr>
      </w:pPr>
    </w:p>
    <w:p w14:paraId="706D4A9E" w14:textId="77777777" w:rsidR="007631B0" w:rsidRPr="007631B0" w:rsidRDefault="007631B0" w:rsidP="007631B0">
      <w:pPr>
        <w:pStyle w:val="NoSpacing"/>
        <w:rPr>
          <w:rFonts w:ascii="Times New Roman" w:hAnsi="Times New Roman" w:cs="Times New Roman"/>
        </w:rPr>
      </w:pPr>
    </w:p>
    <w:p w14:paraId="2BD4851D" w14:textId="77777777" w:rsidR="007631B0" w:rsidRPr="007631B0" w:rsidRDefault="007631B0" w:rsidP="007631B0">
      <w:pPr>
        <w:pStyle w:val="NoSpacing"/>
        <w:rPr>
          <w:rFonts w:ascii="Times New Roman" w:hAnsi="Times New Roman" w:cs="Times New Roman"/>
        </w:rPr>
      </w:pPr>
      <w:r w:rsidRPr="007631B0">
        <w:rPr>
          <w:rFonts w:ascii="Times New Roman" w:hAnsi="Times New Roman" w:cs="Times New Roman"/>
        </w:rPr>
        <w:t xml:space="preserve">  9 Oct.1479</w:t>
      </w:r>
      <w:r w:rsidRPr="007631B0">
        <w:rPr>
          <w:rFonts w:ascii="Times New Roman" w:hAnsi="Times New Roman" w:cs="Times New Roman"/>
        </w:rPr>
        <w:tab/>
        <w:t>He was pardoned for not appearing to answer Thomas Symson(q.v.)</w:t>
      </w:r>
    </w:p>
    <w:p w14:paraId="13036ACD" w14:textId="77777777" w:rsidR="007631B0" w:rsidRPr="007631B0" w:rsidRDefault="007631B0" w:rsidP="007631B0">
      <w:pPr>
        <w:pStyle w:val="NoSpacing"/>
        <w:rPr>
          <w:rFonts w:ascii="Times New Roman" w:hAnsi="Times New Roman" w:cs="Times New Roman"/>
        </w:rPr>
      </w:pPr>
      <w:r w:rsidRPr="007631B0">
        <w:rPr>
          <w:rFonts w:ascii="Times New Roman" w:hAnsi="Times New Roman" w:cs="Times New Roman"/>
        </w:rPr>
        <w:tab/>
      </w:r>
      <w:r w:rsidRPr="007631B0">
        <w:rPr>
          <w:rFonts w:ascii="Times New Roman" w:hAnsi="Times New Roman" w:cs="Times New Roman"/>
        </w:rPr>
        <w:tab/>
        <w:t>touching a trespass.     (C.P.R. 1476-85 p.148)</w:t>
      </w:r>
    </w:p>
    <w:p w14:paraId="0524F5F8" w14:textId="77777777" w:rsidR="007631B0" w:rsidRPr="007631B0" w:rsidRDefault="007631B0" w:rsidP="007631B0">
      <w:pPr>
        <w:pStyle w:val="NoSpacing"/>
        <w:rPr>
          <w:rFonts w:ascii="Times New Roman" w:hAnsi="Times New Roman" w:cs="Times New Roman"/>
        </w:rPr>
      </w:pPr>
    </w:p>
    <w:p w14:paraId="75FCE71C" w14:textId="77777777" w:rsidR="007631B0" w:rsidRPr="007631B0" w:rsidRDefault="007631B0" w:rsidP="007631B0">
      <w:pPr>
        <w:pStyle w:val="NoSpacing"/>
        <w:rPr>
          <w:rFonts w:ascii="Times New Roman" w:hAnsi="Times New Roman" w:cs="Times New Roman"/>
        </w:rPr>
      </w:pPr>
    </w:p>
    <w:p w14:paraId="3EE0275D" w14:textId="023B09F9" w:rsidR="00617568" w:rsidRPr="007631B0" w:rsidRDefault="007631B0" w:rsidP="007631B0">
      <w:pPr>
        <w:pStyle w:val="NoSpacing"/>
        <w:rPr>
          <w:rFonts w:ascii="Times New Roman" w:hAnsi="Times New Roman" w:cs="Times New Roman"/>
        </w:rPr>
      </w:pPr>
      <w:r w:rsidRPr="007631B0">
        <w:rPr>
          <w:rFonts w:ascii="Times New Roman" w:hAnsi="Times New Roman" w:cs="Times New Roman"/>
        </w:rPr>
        <w:t>24 December 2025</w:t>
      </w:r>
    </w:p>
    <w:sectPr w:rsidR="00617568" w:rsidRPr="007631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46EDE" w14:textId="77777777" w:rsidR="00901A82" w:rsidRDefault="00901A82" w:rsidP="00086E2C">
      <w:pPr>
        <w:spacing w:after="0" w:line="240" w:lineRule="auto"/>
      </w:pPr>
      <w:r>
        <w:separator/>
      </w:r>
    </w:p>
  </w:endnote>
  <w:endnote w:type="continuationSeparator" w:id="0">
    <w:p w14:paraId="3FA7ED04" w14:textId="77777777" w:rsidR="00901A82" w:rsidRDefault="00901A8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389E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3AE4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7C9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40C80" w14:textId="77777777" w:rsidR="00901A82" w:rsidRDefault="00901A82" w:rsidP="00086E2C">
      <w:pPr>
        <w:spacing w:after="0" w:line="240" w:lineRule="auto"/>
      </w:pPr>
      <w:r>
        <w:separator/>
      </w:r>
    </w:p>
  </w:footnote>
  <w:footnote w:type="continuationSeparator" w:id="0">
    <w:p w14:paraId="615428F4" w14:textId="77777777" w:rsidR="00901A82" w:rsidRDefault="00901A8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B7B5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F12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870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B0"/>
    <w:rsid w:val="00086E2C"/>
    <w:rsid w:val="000A2E7A"/>
    <w:rsid w:val="002244B7"/>
    <w:rsid w:val="00314D94"/>
    <w:rsid w:val="00617568"/>
    <w:rsid w:val="006E68FA"/>
    <w:rsid w:val="007631B0"/>
    <w:rsid w:val="00763ACF"/>
    <w:rsid w:val="00901A8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5DCDE"/>
  <w15:chartTrackingRefBased/>
  <w15:docId w15:val="{ABD0D235-E8F4-4341-BECE-CE904E65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631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187</Characters>
  <Application>Microsoft Office Word</Application>
  <DocSecurity>0</DocSecurity>
  <Lines>11</Lines>
  <Paragraphs>7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2025-12-30T09:00:00Z</dcterms:created>
  <dcterms:modified xsi:type="dcterms:W3CDTF">2025-12-30T09:01:00Z</dcterms:modified>
</cp:coreProperties>
</file>