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7A375" w14:textId="77777777" w:rsidR="000E1A41" w:rsidRDefault="000E1A41" w:rsidP="000E1A4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John BROUN</w:t>
      </w:r>
      <w:r>
        <w:rPr>
          <w:rFonts w:ascii="Times New Roman" w:hAnsi="Times New Roman" w:cs="Times New Roman"/>
          <w:lang w:val="en-US"/>
        </w:rPr>
        <w:t xml:space="preserve">       (fl.1456)</w:t>
      </w:r>
    </w:p>
    <w:p w14:paraId="1216B43F" w14:textId="77777777" w:rsidR="000E1A41" w:rsidRDefault="000E1A41" w:rsidP="000E1A4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Coton, Northamptonshire. Smith.</w:t>
      </w:r>
    </w:p>
    <w:p w14:paraId="0C0D885E" w14:textId="77777777" w:rsidR="000E1A41" w:rsidRDefault="000E1A41" w:rsidP="000E1A41">
      <w:pPr>
        <w:pStyle w:val="NoSpacing"/>
        <w:rPr>
          <w:rFonts w:ascii="Times New Roman" w:hAnsi="Times New Roman" w:cs="Times New Roman"/>
          <w:lang w:val="en-US"/>
        </w:rPr>
      </w:pPr>
    </w:p>
    <w:p w14:paraId="7E352974" w14:textId="77777777" w:rsidR="000E1A41" w:rsidRDefault="000E1A41" w:rsidP="000E1A41">
      <w:pPr>
        <w:pStyle w:val="NoSpacing"/>
        <w:rPr>
          <w:rFonts w:ascii="Times New Roman" w:hAnsi="Times New Roman" w:cs="Times New Roman"/>
          <w:lang w:val="en-US"/>
        </w:rPr>
      </w:pPr>
    </w:p>
    <w:p w14:paraId="588446E4" w14:textId="77777777" w:rsidR="000E1A41" w:rsidRDefault="000E1A41" w:rsidP="000E1A4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1456</w:t>
      </w:r>
      <w:r>
        <w:rPr>
          <w:rFonts w:ascii="Times New Roman" w:hAnsi="Times New Roman" w:cs="Times New Roman"/>
          <w:lang w:val="en-US"/>
        </w:rPr>
        <w:tab/>
        <w:t xml:space="preserve">Edwin </w:t>
      </w:r>
      <w:proofErr w:type="spellStart"/>
      <w:r>
        <w:rPr>
          <w:rFonts w:ascii="Times New Roman" w:hAnsi="Times New Roman" w:cs="Times New Roman"/>
          <w:lang w:val="en-US"/>
        </w:rPr>
        <w:t>Stannop</w:t>
      </w:r>
      <w:proofErr w:type="spellEnd"/>
      <w:r>
        <w:rPr>
          <w:rFonts w:ascii="Times New Roman" w:hAnsi="Times New Roman" w:cs="Times New Roman"/>
          <w:lang w:val="en-US"/>
        </w:rPr>
        <w:t xml:space="preserve"> brought a plaint of trespass against him and 3 others.</w:t>
      </w:r>
    </w:p>
    <w:p w14:paraId="65A08D7D" w14:textId="77777777" w:rsidR="000E1A41" w:rsidRDefault="000E1A41" w:rsidP="000E1A4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4933E6">
          <w:rPr>
            <w:rStyle w:val="Hyperlink"/>
            <w:rFonts w:ascii="Times New Roman" w:hAnsi="Times New Roman" w:cs="Times New Roman"/>
            <w:lang w:val="en-US"/>
          </w:rPr>
          <w:t>https://waalt.uh.edu/index.php/KB27/779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5B60ED7E" w14:textId="77777777" w:rsidR="000E1A41" w:rsidRDefault="000E1A41" w:rsidP="000E1A41">
      <w:pPr>
        <w:pStyle w:val="NoSpacing"/>
        <w:rPr>
          <w:rFonts w:ascii="Times New Roman" w:hAnsi="Times New Roman" w:cs="Times New Roman"/>
          <w:lang w:val="en-US"/>
        </w:rPr>
      </w:pPr>
    </w:p>
    <w:p w14:paraId="3083E8FF" w14:textId="77777777" w:rsidR="000E1A41" w:rsidRDefault="000E1A41" w:rsidP="000E1A41">
      <w:pPr>
        <w:pStyle w:val="NoSpacing"/>
        <w:rPr>
          <w:rFonts w:ascii="Times New Roman" w:hAnsi="Times New Roman" w:cs="Times New Roman"/>
          <w:lang w:val="en-US"/>
        </w:rPr>
      </w:pPr>
    </w:p>
    <w:p w14:paraId="4F8E3988" w14:textId="77777777" w:rsidR="000E1A41" w:rsidRDefault="000E1A41" w:rsidP="000E1A41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27 December 2025</w:t>
      </w:r>
    </w:p>
    <w:p w14:paraId="2E160EB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D27B8" w14:textId="77777777" w:rsidR="00A0129F" w:rsidRDefault="00A0129F" w:rsidP="00086E2C">
      <w:pPr>
        <w:spacing w:after="0" w:line="240" w:lineRule="auto"/>
      </w:pPr>
      <w:r>
        <w:separator/>
      </w:r>
    </w:p>
  </w:endnote>
  <w:endnote w:type="continuationSeparator" w:id="0">
    <w:p w14:paraId="5818F2A9" w14:textId="77777777" w:rsidR="00A0129F" w:rsidRDefault="00A0129F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26728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20D13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426A9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F7B0EA" w14:textId="77777777" w:rsidR="00A0129F" w:rsidRDefault="00A0129F" w:rsidP="00086E2C">
      <w:pPr>
        <w:spacing w:after="0" w:line="240" w:lineRule="auto"/>
      </w:pPr>
      <w:r>
        <w:separator/>
      </w:r>
    </w:p>
  </w:footnote>
  <w:footnote w:type="continuationSeparator" w:id="0">
    <w:p w14:paraId="5C2E5CE1" w14:textId="77777777" w:rsidR="00A0129F" w:rsidRDefault="00A0129F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D810E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47D7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AA817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A41"/>
    <w:rsid w:val="00086E2C"/>
    <w:rsid w:val="000A2E7A"/>
    <w:rsid w:val="000E1A41"/>
    <w:rsid w:val="002244B7"/>
    <w:rsid w:val="0028664A"/>
    <w:rsid w:val="00314D94"/>
    <w:rsid w:val="00617568"/>
    <w:rsid w:val="006E68FA"/>
    <w:rsid w:val="00A0129F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E90F"/>
  <w15:chartTrackingRefBased/>
  <w15:docId w15:val="{C36B06EF-1066-4CCF-BC6F-1B9111652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E1A41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E1A4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79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37</Words>
  <Characters>223</Characters>
  <Application>Microsoft Office Word</Application>
  <DocSecurity>0</DocSecurity>
  <Lines>12</Lines>
  <Paragraphs>7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2025-12-28T07:55:00Z</dcterms:created>
  <dcterms:modified xsi:type="dcterms:W3CDTF">2025-12-28T07:56:00Z</dcterms:modified>
</cp:coreProperties>
</file>