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5E53E" w14:textId="77777777" w:rsidR="00016CF2" w:rsidRDefault="00016CF2" w:rsidP="00016CF2">
      <w:pPr>
        <w:pStyle w:val="NoSpacing"/>
      </w:pPr>
      <w:r>
        <w:rPr>
          <w:u w:val="single"/>
        </w:rPr>
        <w:t>John BROUN</w:t>
      </w:r>
      <w:r>
        <w:t xml:space="preserve">           (fl.1461)</w:t>
      </w:r>
    </w:p>
    <w:p w14:paraId="78D87667" w14:textId="77777777" w:rsidR="00016CF2" w:rsidRDefault="00016CF2" w:rsidP="00016CF2">
      <w:pPr>
        <w:pStyle w:val="NoSpacing"/>
      </w:pPr>
      <w:r>
        <w:t>of London. Gentleman.</w:t>
      </w:r>
    </w:p>
    <w:p w14:paraId="2343496D" w14:textId="77777777" w:rsidR="00016CF2" w:rsidRDefault="00016CF2" w:rsidP="00016CF2">
      <w:pPr>
        <w:pStyle w:val="NoSpacing"/>
      </w:pPr>
    </w:p>
    <w:p w14:paraId="6764A5C0" w14:textId="77777777" w:rsidR="00016CF2" w:rsidRDefault="00016CF2" w:rsidP="00016CF2">
      <w:pPr>
        <w:pStyle w:val="NoSpacing"/>
      </w:pPr>
    </w:p>
    <w:p w14:paraId="1B3797B6" w14:textId="77777777" w:rsidR="00016CF2" w:rsidRDefault="00016CF2" w:rsidP="00016CF2">
      <w:pPr>
        <w:pStyle w:val="NoSpacing"/>
      </w:pPr>
      <w:r>
        <w:t>11 Jul.1461</w:t>
      </w:r>
      <w:r>
        <w:tab/>
        <w:t>Henry Poole of London. goldsmith(q.v.), was pardoned  for not appearing</w:t>
      </w:r>
    </w:p>
    <w:p w14:paraId="3EC3D63E" w14:textId="77777777" w:rsidR="00016CF2" w:rsidRDefault="00016CF2" w:rsidP="00016CF2">
      <w:pPr>
        <w:pStyle w:val="NoSpacing"/>
      </w:pPr>
      <w:r>
        <w:tab/>
      </w:r>
      <w:r>
        <w:tab/>
        <w:t>to answer him touching a debt of £200.</w:t>
      </w:r>
    </w:p>
    <w:p w14:paraId="79FEDA0B" w14:textId="77777777" w:rsidR="00016CF2" w:rsidRDefault="00016CF2" w:rsidP="00016CF2">
      <w:pPr>
        <w:pStyle w:val="NoSpacing"/>
      </w:pPr>
      <w:r>
        <w:tab/>
      </w:r>
      <w:r>
        <w:tab/>
        <w:t>(C.P.R. 1461-67 p.3)</w:t>
      </w:r>
    </w:p>
    <w:p w14:paraId="40FFC9D0" w14:textId="77777777" w:rsidR="00016CF2" w:rsidRDefault="00016CF2" w:rsidP="00016CF2">
      <w:pPr>
        <w:pStyle w:val="NoSpacing"/>
      </w:pPr>
    </w:p>
    <w:p w14:paraId="2FEE071B" w14:textId="77777777" w:rsidR="00016CF2" w:rsidRDefault="00016CF2" w:rsidP="00016CF2">
      <w:pPr>
        <w:pStyle w:val="NoSpacing"/>
      </w:pPr>
    </w:p>
    <w:p w14:paraId="599368C7" w14:textId="77777777" w:rsidR="00016CF2" w:rsidRDefault="00016CF2" w:rsidP="00016CF2">
      <w:pPr>
        <w:pStyle w:val="NoSpacing"/>
      </w:pPr>
      <w:r>
        <w:t>13 July 2025</w:t>
      </w:r>
    </w:p>
    <w:p w14:paraId="6B8E3550" w14:textId="77777777" w:rsidR="00BA00AB" w:rsidRPr="00EB3209" w:rsidRDefault="00BA00AB" w:rsidP="009139A6">
      <w:pPr>
        <w:pStyle w:val="NoSpacing"/>
        <w:rPr>
          <w:rFonts w:cs="Times New Roman"/>
          <w:szCs w:val="24"/>
        </w:rPr>
      </w:pPr>
    </w:p>
    <w:sectPr w:rsidR="00BA00AB" w:rsidRPr="00EB3209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9778523" w14:textId="77777777" w:rsidR="00016CF2" w:rsidRDefault="00016CF2" w:rsidP="009139A6">
      <w:r>
        <w:separator/>
      </w:r>
    </w:p>
  </w:endnote>
  <w:endnote w:type="continuationSeparator" w:id="0">
    <w:p w14:paraId="278F5B49" w14:textId="77777777" w:rsidR="00016CF2" w:rsidRDefault="00016CF2" w:rsidP="009139A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CB314A" w14:textId="77777777" w:rsidR="009139A6" w:rsidRDefault="009139A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1268DF2" w14:textId="77777777" w:rsidR="009139A6" w:rsidRPr="009139A6" w:rsidRDefault="009139A6">
    <w:pPr>
      <w:pStyle w:val="Footer"/>
      <w:rPr>
        <w:rFonts w:cs="Times New Roman"/>
      </w:rPr>
    </w:pPr>
    <w:r w:rsidRPr="009139A6">
      <w:rPr>
        <w:rFonts w:cs="Times New Roman"/>
      </w:rPr>
      <w:t xml:space="preserve">Compilation copyright </w:t>
    </w:r>
    <w:proofErr w:type="spellStart"/>
    <w:r w:rsidRPr="009139A6">
      <w:rPr>
        <w:rFonts w:cs="Times New Roman"/>
      </w:rPr>
      <w:t>I.S.Rogers</w:t>
    </w:r>
    <w:proofErr w:type="spellEnd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581C48" w14:textId="77777777" w:rsidR="009139A6" w:rsidRDefault="009139A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FB0346C" w14:textId="77777777" w:rsidR="00016CF2" w:rsidRDefault="00016CF2" w:rsidP="009139A6">
      <w:r>
        <w:separator/>
      </w:r>
    </w:p>
  </w:footnote>
  <w:footnote w:type="continuationSeparator" w:id="0">
    <w:p w14:paraId="05EB77E2" w14:textId="77777777" w:rsidR="00016CF2" w:rsidRDefault="00016CF2" w:rsidP="009139A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B2700A" w14:textId="77777777" w:rsidR="009139A6" w:rsidRDefault="009139A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94F851" w14:textId="77777777" w:rsidR="009139A6" w:rsidRDefault="009139A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7F1CD2C" w14:textId="77777777" w:rsidR="009139A6" w:rsidRDefault="009139A6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attachedTemplate r:id="rId1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16CF2"/>
    <w:rsid w:val="00016CF2"/>
    <w:rsid w:val="000666E0"/>
    <w:rsid w:val="000A2E7A"/>
    <w:rsid w:val="001307AC"/>
    <w:rsid w:val="00190DFA"/>
    <w:rsid w:val="002510B7"/>
    <w:rsid w:val="00270799"/>
    <w:rsid w:val="002737D5"/>
    <w:rsid w:val="00357E4A"/>
    <w:rsid w:val="005C130B"/>
    <w:rsid w:val="006A539C"/>
    <w:rsid w:val="00826F5C"/>
    <w:rsid w:val="009139A6"/>
    <w:rsid w:val="009345A1"/>
    <w:rsid w:val="009411C2"/>
    <w:rsid w:val="009448BB"/>
    <w:rsid w:val="00946A41"/>
    <w:rsid w:val="00947624"/>
    <w:rsid w:val="00A3176C"/>
    <w:rsid w:val="00A47C87"/>
    <w:rsid w:val="00AE65F8"/>
    <w:rsid w:val="00BA00AB"/>
    <w:rsid w:val="00C71834"/>
    <w:rsid w:val="00CB4ED9"/>
    <w:rsid w:val="00D72F1F"/>
    <w:rsid w:val="00DE227A"/>
    <w:rsid w:val="00E61DA6"/>
    <w:rsid w:val="00EB3209"/>
    <w:rsid w:val="00F1491A"/>
    <w:rsid w:val="00F41096"/>
    <w:rsid w:val="00F528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DC82E8C"/>
  <w15:chartTrackingRefBased/>
  <w15:docId w15:val="{A9897682-DFFA-4C73-85EB-06286A3578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Theme="minorHAnsi" w:hAnsi="Times New Roman" w:cstheme="minorBidi"/>
        <w:sz w:val="24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6F5C"/>
    <w:pPr>
      <w:spacing w:after="0" w:line="240" w:lineRule="auto"/>
    </w:pPr>
    <w:rPr>
      <w:lang w:val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139A6"/>
    <w:pPr>
      <w:spacing w:after="0" w:line="240" w:lineRule="auto"/>
    </w:pPr>
  </w:style>
  <w:style w:type="paragraph" w:styleId="Header">
    <w:name w:val="header"/>
    <w:basedOn w:val="Normal"/>
    <w:link w:val="Head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139A6"/>
  </w:style>
  <w:style w:type="paragraph" w:styleId="Footer">
    <w:name w:val="footer"/>
    <w:basedOn w:val="Normal"/>
    <w:link w:val="FooterChar"/>
    <w:uiPriority w:val="99"/>
    <w:unhideWhenUsed/>
    <w:rsid w:val="009139A6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139A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eader" Target="header2.xm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footer" Target="footer3.xml"/><Relationship Id="rId5" Type="http://schemas.openxmlformats.org/officeDocument/2006/relationships/endnotes" Target="endnotes.xml"/><Relationship Id="rId10" Type="http://schemas.openxmlformats.org/officeDocument/2006/relationships/header" Target="header3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Ian%20Rogers\Documents\Custom%20Office%20Templates\Book1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Book1</Template>
  <TotalTime>0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Ian Rogers</dc:creator>
  <cp:keywords/>
  <dc:description/>
  <cp:lastModifiedBy>Ian Rogers</cp:lastModifiedBy>
  <cp:revision>1</cp:revision>
  <dcterms:created xsi:type="dcterms:W3CDTF">2025-07-14T13:38:00Z</dcterms:created>
  <dcterms:modified xsi:type="dcterms:W3CDTF">2025-07-14T13:38:00Z</dcterms:modified>
</cp:coreProperties>
</file>