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DBD1B" w14:textId="77777777" w:rsidR="00146CEA" w:rsidRDefault="00146CEA" w:rsidP="00146CE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BROUN</w:t>
      </w:r>
      <w:r>
        <w:rPr>
          <w:rFonts w:cs="Times New Roman"/>
          <w:szCs w:val="24"/>
        </w:rPr>
        <w:t xml:space="preserve">        (fl.1483)</w:t>
      </w:r>
    </w:p>
    <w:p w14:paraId="3F7C8774" w14:textId="77777777" w:rsidR="00146CEA" w:rsidRDefault="00146CEA" w:rsidP="00146CE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Northill</w:t>
      </w:r>
      <w:proofErr w:type="spellEnd"/>
      <w:r>
        <w:rPr>
          <w:rFonts w:cs="Times New Roman"/>
          <w:szCs w:val="24"/>
        </w:rPr>
        <w:t>, Bedfordshire. Husbandman.</w:t>
      </w:r>
    </w:p>
    <w:p w14:paraId="27655465" w14:textId="77777777" w:rsidR="00146CEA" w:rsidRDefault="00146CEA" w:rsidP="00146CEA">
      <w:pPr>
        <w:pStyle w:val="NoSpacing"/>
        <w:jc w:val="both"/>
        <w:rPr>
          <w:rFonts w:cs="Times New Roman"/>
          <w:szCs w:val="24"/>
        </w:rPr>
      </w:pPr>
    </w:p>
    <w:p w14:paraId="756365B4" w14:textId="77777777" w:rsidR="00146CEA" w:rsidRDefault="00146CEA" w:rsidP="00146CEA">
      <w:pPr>
        <w:pStyle w:val="NoSpacing"/>
        <w:jc w:val="both"/>
        <w:rPr>
          <w:rFonts w:cs="Times New Roman"/>
          <w:szCs w:val="24"/>
        </w:rPr>
      </w:pPr>
    </w:p>
    <w:p w14:paraId="0141A162" w14:textId="77777777" w:rsidR="00146CEA" w:rsidRDefault="00146CEA" w:rsidP="00146CE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John Snowe(q.v.) brought a plaint of debt against him and Thomas </w:t>
      </w:r>
      <w:proofErr w:type="spellStart"/>
      <w:r>
        <w:rPr>
          <w:rFonts w:cs="Times New Roman"/>
          <w:szCs w:val="24"/>
        </w:rPr>
        <w:t>Lounde</w:t>
      </w:r>
      <w:proofErr w:type="spellEnd"/>
    </w:p>
    <w:p w14:paraId="4DD8CACC" w14:textId="77777777" w:rsidR="00146CEA" w:rsidRDefault="00146CEA" w:rsidP="00146CE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Campton(q.v.).</w:t>
      </w:r>
    </w:p>
    <w:p w14:paraId="10E8D5AC" w14:textId="77777777" w:rsidR="00146CEA" w:rsidRDefault="00146CEA" w:rsidP="00146CE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4F59D318" w14:textId="77777777" w:rsidR="00146CEA" w:rsidRDefault="00146CEA" w:rsidP="00146CEA">
      <w:pPr>
        <w:pStyle w:val="NoSpacing"/>
        <w:jc w:val="both"/>
        <w:rPr>
          <w:rFonts w:cs="Times New Roman"/>
          <w:szCs w:val="24"/>
        </w:rPr>
      </w:pPr>
    </w:p>
    <w:p w14:paraId="44040E9E" w14:textId="77777777" w:rsidR="00146CEA" w:rsidRDefault="00146CEA" w:rsidP="00146CEA">
      <w:pPr>
        <w:pStyle w:val="NoSpacing"/>
        <w:jc w:val="both"/>
        <w:rPr>
          <w:rFonts w:cs="Times New Roman"/>
          <w:szCs w:val="24"/>
        </w:rPr>
      </w:pPr>
    </w:p>
    <w:p w14:paraId="6AB1A780" w14:textId="77777777" w:rsidR="00146CEA" w:rsidRDefault="00146CEA" w:rsidP="00146CE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29 June 2025</w:t>
      </w:r>
    </w:p>
    <w:p w14:paraId="240F279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3F6EF" w14:textId="77777777" w:rsidR="00146CEA" w:rsidRDefault="00146CEA" w:rsidP="009139A6">
      <w:r>
        <w:separator/>
      </w:r>
    </w:p>
  </w:endnote>
  <w:endnote w:type="continuationSeparator" w:id="0">
    <w:p w14:paraId="2832B3D6" w14:textId="77777777" w:rsidR="00146CEA" w:rsidRDefault="00146CE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7F5A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2BB0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2579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105CE" w14:textId="77777777" w:rsidR="00146CEA" w:rsidRDefault="00146CEA" w:rsidP="009139A6">
      <w:r>
        <w:separator/>
      </w:r>
    </w:p>
  </w:footnote>
  <w:footnote w:type="continuationSeparator" w:id="0">
    <w:p w14:paraId="7AC4ED46" w14:textId="77777777" w:rsidR="00146CEA" w:rsidRDefault="00146CE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31F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FAAF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7ABC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CEA"/>
    <w:rsid w:val="000666E0"/>
    <w:rsid w:val="000A2E7A"/>
    <w:rsid w:val="001307AC"/>
    <w:rsid w:val="00146CEA"/>
    <w:rsid w:val="00176E3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E969D"/>
  <w15:chartTrackingRefBased/>
  <w15:docId w15:val="{F59C2987-EA9E-4297-A7E6-D3E9A364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46C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2025-07-24T17:25:00Z</dcterms:created>
  <dcterms:modified xsi:type="dcterms:W3CDTF">2025-07-24T17:26:00Z</dcterms:modified>
</cp:coreProperties>
</file>