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9F72" w14:textId="77777777" w:rsidR="002B2ED2" w:rsidRDefault="002B2ED2" w:rsidP="002B2ED2">
      <w:pPr>
        <w:pStyle w:val="NoSpacing"/>
        <w:jc w:val="both"/>
      </w:pPr>
      <w:r>
        <w:rPr>
          <w:u w:val="single"/>
        </w:rPr>
        <w:t>John BROUN</w:t>
      </w:r>
      <w:r>
        <w:t xml:space="preserve">       (fl.1453)</w:t>
      </w:r>
    </w:p>
    <w:p w14:paraId="0528B075" w14:textId="77777777" w:rsidR="002B2ED2" w:rsidRDefault="002B2ED2" w:rsidP="002B2ED2">
      <w:pPr>
        <w:pStyle w:val="NoSpacing"/>
        <w:jc w:val="both"/>
      </w:pPr>
      <w:r>
        <w:t xml:space="preserve">of </w:t>
      </w:r>
      <w:proofErr w:type="spellStart"/>
      <w:r>
        <w:t>St.Albans</w:t>
      </w:r>
      <w:proofErr w:type="spellEnd"/>
      <w:r>
        <w:t>. Yeoman.</w:t>
      </w:r>
    </w:p>
    <w:p w14:paraId="05063C65" w14:textId="77777777" w:rsidR="002B2ED2" w:rsidRDefault="002B2ED2" w:rsidP="002B2ED2">
      <w:pPr>
        <w:pStyle w:val="NoSpacing"/>
        <w:jc w:val="both"/>
      </w:pPr>
    </w:p>
    <w:p w14:paraId="5B479188" w14:textId="77777777" w:rsidR="002B2ED2" w:rsidRDefault="002B2ED2" w:rsidP="002B2ED2">
      <w:pPr>
        <w:pStyle w:val="NoSpacing"/>
        <w:jc w:val="both"/>
      </w:pPr>
    </w:p>
    <w:p w14:paraId="63A6FA00" w14:textId="77777777" w:rsidR="002B2ED2" w:rsidRDefault="002B2ED2" w:rsidP="002B2ED2">
      <w:pPr>
        <w:pStyle w:val="NoSpacing"/>
        <w:jc w:val="both"/>
      </w:pPr>
      <w:r>
        <w:tab/>
        <w:t>1453</w:t>
      </w:r>
      <w:r>
        <w:tab/>
        <w:t>The King and Henry Boys brought a plaint of redemption of John</w:t>
      </w:r>
    </w:p>
    <w:p w14:paraId="17D1CBE9" w14:textId="77777777" w:rsidR="002B2ED2" w:rsidRDefault="002B2ED2" w:rsidP="002B2ED2">
      <w:pPr>
        <w:pStyle w:val="NoSpacing"/>
        <w:jc w:val="both"/>
      </w:pPr>
      <w:r>
        <w:tab/>
      </w:r>
      <w:r>
        <w:tab/>
        <w:t xml:space="preserve">Salford of </w:t>
      </w:r>
      <w:proofErr w:type="spellStart"/>
      <w:r>
        <w:t>St.Clement</w:t>
      </w:r>
      <w:proofErr w:type="spellEnd"/>
      <w:r>
        <w:t xml:space="preserve"> Danes against him and 3 others.</w:t>
      </w:r>
    </w:p>
    <w:p w14:paraId="6688716C" w14:textId="77777777" w:rsidR="002B2ED2" w:rsidRDefault="002B2ED2" w:rsidP="002B2ED2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1B743CE4" w14:textId="77777777" w:rsidR="002B2ED2" w:rsidRDefault="002B2ED2" w:rsidP="002B2ED2">
      <w:pPr>
        <w:pStyle w:val="NoSpacing"/>
        <w:jc w:val="both"/>
      </w:pPr>
    </w:p>
    <w:p w14:paraId="5550A595" w14:textId="77777777" w:rsidR="002B2ED2" w:rsidRDefault="002B2ED2" w:rsidP="002B2ED2">
      <w:pPr>
        <w:pStyle w:val="NoSpacing"/>
        <w:jc w:val="both"/>
      </w:pPr>
    </w:p>
    <w:p w14:paraId="11ED2C29" w14:textId="77777777" w:rsidR="002B2ED2" w:rsidRDefault="002B2ED2" w:rsidP="002B2ED2">
      <w:pPr>
        <w:pStyle w:val="NoSpacing"/>
        <w:jc w:val="both"/>
      </w:pPr>
      <w:r>
        <w:t>22 December 2025</w:t>
      </w:r>
    </w:p>
    <w:p w14:paraId="06A2B22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11AC" w14:textId="77777777" w:rsidR="00E06D22" w:rsidRDefault="00E06D22" w:rsidP="00086E2C">
      <w:pPr>
        <w:spacing w:after="0" w:line="240" w:lineRule="auto"/>
      </w:pPr>
      <w:r>
        <w:separator/>
      </w:r>
    </w:p>
  </w:endnote>
  <w:endnote w:type="continuationSeparator" w:id="0">
    <w:p w14:paraId="77B76096" w14:textId="77777777" w:rsidR="00E06D22" w:rsidRDefault="00E06D2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A3F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825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068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E932" w14:textId="77777777" w:rsidR="00E06D22" w:rsidRDefault="00E06D22" w:rsidP="00086E2C">
      <w:pPr>
        <w:spacing w:after="0" w:line="240" w:lineRule="auto"/>
      </w:pPr>
      <w:r>
        <w:separator/>
      </w:r>
    </w:p>
  </w:footnote>
  <w:footnote w:type="continuationSeparator" w:id="0">
    <w:p w14:paraId="37822026" w14:textId="77777777" w:rsidR="00E06D22" w:rsidRDefault="00E06D2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64E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30C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BE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D2"/>
    <w:rsid w:val="00086E2C"/>
    <w:rsid w:val="000A2E7A"/>
    <w:rsid w:val="002244B7"/>
    <w:rsid w:val="002B2ED2"/>
    <w:rsid w:val="00314D94"/>
    <w:rsid w:val="00617568"/>
    <w:rsid w:val="006E68FA"/>
    <w:rsid w:val="00E06D22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7FBFF"/>
  <w15:chartTrackingRefBased/>
  <w15:docId w15:val="{59519B5B-A106-4628-B63C-40C2024D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2ED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B2E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43</Words>
  <Characters>275</Characters>
  <Application>Microsoft Office Word</Application>
  <DocSecurity>0</DocSecurity>
  <Lines>16</Lines>
  <Paragraphs>9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2025-12-26T19:59:00Z</dcterms:created>
  <dcterms:modified xsi:type="dcterms:W3CDTF">2025-12-26T19:59:00Z</dcterms:modified>
</cp:coreProperties>
</file>