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9D2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BROUN</w:t>
      </w:r>
      <w:r>
        <w:rPr>
          <w:rFonts w:cs="Times New Roman"/>
          <w:szCs w:val="24"/>
        </w:rPr>
        <w:t xml:space="preserve">      (fl.1463)</w:t>
      </w:r>
    </w:p>
    <w:p w14:paraId="790B37C2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Winkfield</w:t>
      </w:r>
      <w:proofErr w:type="spellEnd"/>
      <w:r>
        <w:rPr>
          <w:rFonts w:cs="Times New Roman"/>
          <w:szCs w:val="24"/>
        </w:rPr>
        <w:t>, Berkshire. Husbandman.</w:t>
      </w:r>
    </w:p>
    <w:p w14:paraId="3E6711F3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</w:p>
    <w:p w14:paraId="13287684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</w:p>
    <w:p w14:paraId="12575443" w14:textId="77777777" w:rsidR="000E177D" w:rsidRPr="00ED6B2D" w:rsidRDefault="000E177D" w:rsidP="000E17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Broke(q.v.) brought a plaint of trespass against him and </w:t>
      </w:r>
    </w:p>
    <w:p w14:paraId="3B484B8F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F876FC9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</w:p>
    <w:p w14:paraId="69D84CC1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</w:p>
    <w:p w14:paraId="2A05870B" w14:textId="77777777" w:rsidR="000E177D" w:rsidRDefault="000E177D" w:rsidP="000E17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059015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1D47" w14:textId="77777777" w:rsidR="000E177D" w:rsidRDefault="000E177D" w:rsidP="00086E2C">
      <w:pPr>
        <w:spacing w:after="0" w:line="240" w:lineRule="auto"/>
      </w:pPr>
      <w:r>
        <w:separator/>
      </w:r>
    </w:p>
  </w:endnote>
  <w:endnote w:type="continuationSeparator" w:id="0">
    <w:p w14:paraId="015882B4" w14:textId="77777777" w:rsidR="000E177D" w:rsidRDefault="000E177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C1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FE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8C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5C97" w14:textId="77777777" w:rsidR="000E177D" w:rsidRDefault="000E177D" w:rsidP="00086E2C">
      <w:pPr>
        <w:spacing w:after="0" w:line="240" w:lineRule="auto"/>
      </w:pPr>
      <w:r>
        <w:separator/>
      </w:r>
    </w:p>
  </w:footnote>
  <w:footnote w:type="continuationSeparator" w:id="0">
    <w:p w14:paraId="5ADBEC35" w14:textId="77777777" w:rsidR="000E177D" w:rsidRDefault="000E177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B4E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424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44E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7D"/>
    <w:rsid w:val="00086E2C"/>
    <w:rsid w:val="000A2E7A"/>
    <w:rsid w:val="000E177D"/>
    <w:rsid w:val="002244B7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B854"/>
  <w15:chartTrackingRefBased/>
  <w15:docId w15:val="{2B9B7594-6CF0-46A6-9249-6F81EA4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177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E17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240</Characters>
  <Application>Microsoft Office Word</Application>
  <DocSecurity>0</DocSecurity>
  <Lines>9</Lines>
  <Paragraphs>6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2025-11-04T00:01:00Z</dcterms:created>
  <dcterms:modified xsi:type="dcterms:W3CDTF">2025-11-04T00:01:00Z</dcterms:modified>
</cp:coreProperties>
</file>