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EAE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BROUN</w:t>
      </w:r>
      <w:r>
        <w:t xml:space="preserve">       (fl.1461)</w:t>
      </w:r>
    </w:p>
    <w:p w14:paraId="3430F528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  <w:r>
        <w:t xml:space="preserve">late </w:t>
      </w:r>
      <w:proofErr w:type="gramStart"/>
      <w:r>
        <w:t>of</w:t>
      </w:r>
      <w:proofErr w:type="gramEnd"/>
      <w:r>
        <w:t xml:space="preserve"> </w:t>
      </w:r>
      <w:proofErr w:type="spellStart"/>
      <w:r>
        <w:t>Pavenham</w:t>
      </w:r>
      <w:proofErr w:type="spellEnd"/>
      <w:r>
        <w:t>, Bedfordshire.</w:t>
      </w:r>
    </w:p>
    <w:p w14:paraId="5539BEFF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</w:p>
    <w:p w14:paraId="236110B5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</w:p>
    <w:p w14:paraId="5DCAC1F3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  <w:r>
        <w:t>27 Nov.1461</w:t>
      </w:r>
      <w:r>
        <w:tab/>
        <w:t>He was pardoned for not appearing to answer Richard Illingworth(q.v.)</w:t>
      </w:r>
    </w:p>
    <w:p w14:paraId="467F6B15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touching a debt of 40 marks.   (C.P.R. 1461-67 p.2)</w:t>
      </w:r>
    </w:p>
    <w:p w14:paraId="213BDC5F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</w:p>
    <w:p w14:paraId="1081F6E4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</w:p>
    <w:p w14:paraId="64E93C27" w14:textId="77777777" w:rsidR="00752A3A" w:rsidRDefault="00752A3A" w:rsidP="00752A3A">
      <w:pPr>
        <w:pStyle w:val="NoSpacing"/>
        <w:tabs>
          <w:tab w:val="left" w:pos="810"/>
          <w:tab w:val="left" w:pos="1440"/>
        </w:tabs>
      </w:pPr>
      <w:r>
        <w:t>17 September 2025</w:t>
      </w:r>
    </w:p>
    <w:p w14:paraId="1520F6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C7B9" w14:textId="77777777" w:rsidR="00752A3A" w:rsidRDefault="00752A3A" w:rsidP="009139A6">
      <w:r>
        <w:separator/>
      </w:r>
    </w:p>
  </w:endnote>
  <w:endnote w:type="continuationSeparator" w:id="0">
    <w:p w14:paraId="2AD2C1A7" w14:textId="77777777" w:rsidR="00752A3A" w:rsidRDefault="00752A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43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31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4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5E8B" w14:textId="77777777" w:rsidR="00752A3A" w:rsidRDefault="00752A3A" w:rsidP="009139A6">
      <w:r>
        <w:separator/>
      </w:r>
    </w:p>
  </w:footnote>
  <w:footnote w:type="continuationSeparator" w:id="0">
    <w:p w14:paraId="7A711C89" w14:textId="77777777" w:rsidR="00752A3A" w:rsidRDefault="00752A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6B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AC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D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2A3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4AA9"/>
  <w15:chartTrackingRefBased/>
  <w15:docId w15:val="{FFD685E5-1B9E-41D2-8F90-565C3DF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2025-09-23T21:03:00Z</dcterms:created>
  <dcterms:modified xsi:type="dcterms:W3CDTF">2025-09-23T21:03:00Z</dcterms:modified>
</cp:coreProperties>
</file>