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90FF" w14:textId="77777777" w:rsidR="00131E78" w:rsidRDefault="00131E78" w:rsidP="0013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BROUN</w:t>
      </w:r>
      <w:r>
        <w:rPr>
          <w:rFonts w:cs="Times New Roman"/>
          <w:szCs w:val="24"/>
        </w:rPr>
        <w:t xml:space="preserve">     (fl.1462)</w:t>
      </w:r>
    </w:p>
    <w:p w14:paraId="74EE79A6" w14:textId="77777777" w:rsidR="00131E78" w:rsidRDefault="00131E78" w:rsidP="0013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BBDCE89" w14:textId="77777777" w:rsidR="00131E78" w:rsidRDefault="00131E78" w:rsidP="00131E78">
      <w:pPr>
        <w:pStyle w:val="NoSpacing"/>
        <w:rPr>
          <w:rFonts w:cs="Times New Roman"/>
          <w:szCs w:val="24"/>
        </w:rPr>
      </w:pPr>
    </w:p>
    <w:p w14:paraId="3BA95A13" w14:textId="77777777" w:rsidR="00131E78" w:rsidRDefault="00131E78" w:rsidP="00131E78">
      <w:pPr>
        <w:pStyle w:val="NoSpacing"/>
        <w:rPr>
          <w:rFonts w:cs="Times New Roman"/>
          <w:szCs w:val="24"/>
        </w:rPr>
      </w:pPr>
    </w:p>
    <w:p w14:paraId="6AF171ED" w14:textId="77777777" w:rsidR="00131E78" w:rsidRDefault="00131E78" w:rsidP="0013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Feb.1462</w:t>
      </w:r>
      <w:r>
        <w:rPr>
          <w:rFonts w:cs="Times New Roman"/>
          <w:szCs w:val="24"/>
        </w:rPr>
        <w:tab/>
        <w:t xml:space="preserve">He was granted the hospital of </w:t>
      </w:r>
      <w:proofErr w:type="spellStart"/>
      <w:r>
        <w:rPr>
          <w:rFonts w:cs="Times New Roman"/>
          <w:szCs w:val="24"/>
        </w:rPr>
        <w:t>St.John</w:t>
      </w:r>
      <w:proofErr w:type="spellEnd"/>
      <w:r>
        <w:rPr>
          <w:rFonts w:cs="Times New Roman"/>
          <w:szCs w:val="24"/>
        </w:rPr>
        <w:t xml:space="preserve"> Baptist, Dorchester, for life.</w:t>
      </w:r>
    </w:p>
    <w:p w14:paraId="4BAC87EF" w14:textId="77777777" w:rsidR="00131E78" w:rsidRDefault="00131E78" w:rsidP="0013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1461-67 p.144)</w:t>
      </w:r>
    </w:p>
    <w:p w14:paraId="34E7B8F6" w14:textId="77777777" w:rsidR="00131E78" w:rsidRDefault="00131E78" w:rsidP="00131E78">
      <w:pPr>
        <w:pStyle w:val="NoSpacing"/>
        <w:rPr>
          <w:rFonts w:cs="Times New Roman"/>
          <w:szCs w:val="24"/>
        </w:rPr>
      </w:pPr>
    </w:p>
    <w:p w14:paraId="38AF86BD" w14:textId="77777777" w:rsidR="00131E78" w:rsidRDefault="00131E78" w:rsidP="00131E78">
      <w:pPr>
        <w:pStyle w:val="NoSpacing"/>
        <w:rPr>
          <w:rFonts w:cs="Times New Roman"/>
          <w:szCs w:val="24"/>
        </w:rPr>
      </w:pPr>
    </w:p>
    <w:p w14:paraId="40D0E48A" w14:textId="77777777" w:rsidR="00131E78" w:rsidRDefault="00131E78" w:rsidP="0013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75BE0C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BBF1" w14:textId="77777777" w:rsidR="00131E78" w:rsidRDefault="00131E78" w:rsidP="00086E2C">
      <w:pPr>
        <w:spacing w:after="0" w:line="240" w:lineRule="auto"/>
      </w:pPr>
      <w:r>
        <w:separator/>
      </w:r>
    </w:p>
  </w:endnote>
  <w:endnote w:type="continuationSeparator" w:id="0">
    <w:p w14:paraId="320F4BAA" w14:textId="77777777" w:rsidR="00131E78" w:rsidRDefault="00131E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46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40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73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B99F" w14:textId="77777777" w:rsidR="00131E78" w:rsidRDefault="00131E78" w:rsidP="00086E2C">
      <w:pPr>
        <w:spacing w:after="0" w:line="240" w:lineRule="auto"/>
      </w:pPr>
      <w:r>
        <w:separator/>
      </w:r>
    </w:p>
  </w:footnote>
  <w:footnote w:type="continuationSeparator" w:id="0">
    <w:p w14:paraId="610E6A76" w14:textId="77777777" w:rsidR="00131E78" w:rsidRDefault="00131E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C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40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8A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78"/>
    <w:rsid w:val="00086E2C"/>
    <w:rsid w:val="000A2E7A"/>
    <w:rsid w:val="00131E78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AFD2"/>
  <w15:chartTrackingRefBased/>
  <w15:docId w15:val="{0627AD96-B8AB-4C28-B536-B23B0915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1E7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139</Characters>
  <Application>Microsoft Office Word</Application>
  <DocSecurity>0</DocSecurity>
  <Lines>8</Lines>
  <Paragraphs>5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2025-12-07T21:46:00Z</dcterms:created>
  <dcterms:modified xsi:type="dcterms:W3CDTF">2025-12-07T21:46:00Z</dcterms:modified>
</cp:coreProperties>
</file>