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98AC" w14:textId="77777777" w:rsidR="00060881" w:rsidRDefault="00060881" w:rsidP="00060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BROUNE</w:t>
      </w:r>
      <w:r>
        <w:rPr>
          <w:rFonts w:cs="Times New Roman"/>
          <w:szCs w:val="24"/>
        </w:rPr>
        <w:t xml:space="preserve">       (fl.1462)</w:t>
      </w:r>
    </w:p>
    <w:p w14:paraId="29AAE836" w14:textId="77777777" w:rsidR="00060881" w:rsidRDefault="00060881" w:rsidP="00060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church of </w:t>
      </w:r>
      <w:proofErr w:type="spellStart"/>
      <w:r>
        <w:rPr>
          <w:rFonts w:cs="Times New Roman"/>
          <w:szCs w:val="24"/>
        </w:rPr>
        <w:t>Grainsby</w:t>
      </w:r>
      <w:proofErr w:type="spellEnd"/>
      <w:r>
        <w:rPr>
          <w:rFonts w:cs="Times New Roman"/>
          <w:szCs w:val="24"/>
        </w:rPr>
        <w:t>, Lincolnshire.</w:t>
      </w:r>
    </w:p>
    <w:p w14:paraId="1C9B1E69" w14:textId="77777777" w:rsidR="00060881" w:rsidRDefault="00060881" w:rsidP="00060881">
      <w:pPr>
        <w:pStyle w:val="NoSpacing"/>
        <w:rPr>
          <w:rFonts w:cs="Times New Roman"/>
          <w:szCs w:val="24"/>
        </w:rPr>
      </w:pPr>
    </w:p>
    <w:p w14:paraId="05EA5DDE" w14:textId="77777777" w:rsidR="00060881" w:rsidRDefault="00060881" w:rsidP="00060881">
      <w:pPr>
        <w:pStyle w:val="NoSpacing"/>
        <w:rPr>
          <w:rFonts w:cs="Times New Roman"/>
          <w:szCs w:val="24"/>
        </w:rPr>
      </w:pPr>
    </w:p>
    <w:p w14:paraId="0B1FB836" w14:textId="77777777" w:rsidR="00060881" w:rsidRDefault="00060881" w:rsidP="00060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May1462</w:t>
      </w:r>
      <w:r>
        <w:rPr>
          <w:rFonts w:cs="Times New Roman"/>
          <w:szCs w:val="24"/>
        </w:rPr>
        <w:tab/>
        <w:t>He had resigned by this time.   (C.P.R. 1461-67 p.181)</w:t>
      </w:r>
    </w:p>
    <w:p w14:paraId="5AEAA9AF" w14:textId="77777777" w:rsidR="00060881" w:rsidRDefault="00060881" w:rsidP="00060881">
      <w:pPr>
        <w:pStyle w:val="NoSpacing"/>
        <w:rPr>
          <w:rFonts w:cs="Times New Roman"/>
          <w:szCs w:val="24"/>
        </w:rPr>
      </w:pPr>
    </w:p>
    <w:p w14:paraId="777C9602" w14:textId="77777777" w:rsidR="00060881" w:rsidRDefault="00060881" w:rsidP="00060881">
      <w:pPr>
        <w:pStyle w:val="NoSpacing"/>
        <w:rPr>
          <w:rFonts w:cs="Times New Roman"/>
          <w:szCs w:val="24"/>
        </w:rPr>
      </w:pPr>
    </w:p>
    <w:p w14:paraId="0193B91A" w14:textId="77777777" w:rsidR="00060881" w:rsidRDefault="00060881" w:rsidP="000608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November 2025</w:t>
      </w:r>
    </w:p>
    <w:p w14:paraId="012C173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47BF" w14:textId="77777777" w:rsidR="00060881" w:rsidRDefault="00060881" w:rsidP="00086E2C">
      <w:pPr>
        <w:spacing w:after="0" w:line="240" w:lineRule="auto"/>
      </w:pPr>
      <w:r>
        <w:separator/>
      </w:r>
    </w:p>
  </w:endnote>
  <w:endnote w:type="continuationSeparator" w:id="0">
    <w:p w14:paraId="351E6B91" w14:textId="77777777" w:rsidR="00060881" w:rsidRDefault="000608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FB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5FC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E4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8EA9" w14:textId="77777777" w:rsidR="00060881" w:rsidRDefault="00060881" w:rsidP="00086E2C">
      <w:pPr>
        <w:spacing w:after="0" w:line="240" w:lineRule="auto"/>
      </w:pPr>
      <w:r>
        <w:separator/>
      </w:r>
    </w:p>
  </w:footnote>
  <w:footnote w:type="continuationSeparator" w:id="0">
    <w:p w14:paraId="6D7A9E29" w14:textId="77777777" w:rsidR="00060881" w:rsidRDefault="000608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70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2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2C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81"/>
    <w:rsid w:val="00060881"/>
    <w:rsid w:val="00086E2C"/>
    <w:rsid w:val="000A2E7A"/>
    <w:rsid w:val="002244B7"/>
    <w:rsid w:val="0025416A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9578"/>
  <w15:chartTrackingRefBased/>
  <w15:docId w15:val="{325CA26F-CE47-4CB8-A243-3E642B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08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2025-11-23T22:47:00Z</dcterms:created>
  <dcterms:modified xsi:type="dcterms:W3CDTF">2025-11-23T22:58:00Z</dcterms:modified>
</cp:coreProperties>
</file>