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E60A5" w14:textId="77777777" w:rsidR="004F34BD" w:rsidRDefault="004F34BD" w:rsidP="004F34BD">
      <w:pPr>
        <w:pStyle w:val="NoSpacing"/>
      </w:pPr>
      <w:r>
        <w:rPr>
          <w:u w:val="single"/>
        </w:rPr>
        <w:t>John BROWN</w:t>
      </w:r>
      <w:r>
        <w:t xml:space="preserve">       (fl.1455)</w:t>
      </w:r>
    </w:p>
    <w:p w14:paraId="5D7E4852" w14:textId="77777777" w:rsidR="004F34BD" w:rsidRDefault="004F34BD" w:rsidP="004F34BD">
      <w:pPr>
        <w:pStyle w:val="NoSpacing"/>
      </w:pPr>
      <w:r>
        <w:t>of Bristol.</w:t>
      </w:r>
    </w:p>
    <w:p w14:paraId="50A95C56" w14:textId="77777777" w:rsidR="004F34BD" w:rsidRDefault="004F34BD" w:rsidP="004F34BD">
      <w:pPr>
        <w:pStyle w:val="NoSpacing"/>
      </w:pPr>
    </w:p>
    <w:p w14:paraId="0C483453" w14:textId="77777777" w:rsidR="004F34BD" w:rsidRDefault="004F34BD" w:rsidP="004F34BD">
      <w:pPr>
        <w:pStyle w:val="NoSpacing"/>
      </w:pPr>
    </w:p>
    <w:p w14:paraId="490C08E7" w14:textId="77777777" w:rsidR="004F34BD" w:rsidRDefault="004F34BD" w:rsidP="004F34BD">
      <w:pPr>
        <w:pStyle w:val="NoSpacing"/>
      </w:pPr>
      <w:r>
        <w:tab/>
        <w:t>1455</w:t>
      </w:r>
      <w:r>
        <w:tab/>
        <w:t xml:space="preserve">He was a witness when Henry May of Bristol gifted all his goods to </w:t>
      </w:r>
    </w:p>
    <w:p w14:paraId="6DBE5AF6" w14:textId="77777777" w:rsidR="004F34BD" w:rsidRDefault="004F34BD" w:rsidP="004F34BD">
      <w:pPr>
        <w:pStyle w:val="NoSpacing"/>
      </w:pPr>
      <w:r>
        <w:tab/>
      </w:r>
      <w:r>
        <w:tab/>
        <w:t>John Butler, Earl of Wiltshire(q.v.).</w:t>
      </w:r>
    </w:p>
    <w:p w14:paraId="3AB46F6D" w14:textId="77777777" w:rsidR="004F34BD" w:rsidRDefault="004F34BD" w:rsidP="004F34BD">
      <w:pPr>
        <w:pStyle w:val="NoSpacing"/>
      </w:pPr>
      <w:r>
        <w:tab/>
      </w:r>
      <w:r>
        <w:tab/>
      </w:r>
      <w:r w:rsidRPr="00121DA2">
        <w:t xml:space="preserve">(“Late Medieval Bristol, Time Space and Power” by Peter Fleming published  </w:t>
      </w:r>
    </w:p>
    <w:p w14:paraId="37237D58" w14:textId="77777777" w:rsidR="004F34BD" w:rsidRDefault="004F34BD" w:rsidP="004F34BD">
      <w:pPr>
        <w:pStyle w:val="NoSpacing"/>
        <w:ind w:left="720" w:firstLine="720"/>
      </w:pPr>
      <w:r w:rsidRPr="00121DA2">
        <w:t>in 2024</w:t>
      </w:r>
      <w:r>
        <w:t xml:space="preserve"> </w:t>
      </w:r>
      <w:r w:rsidRPr="00121DA2">
        <w:t>by the Yorkist History Trust p.</w:t>
      </w:r>
      <w:r>
        <w:t>253)</w:t>
      </w:r>
    </w:p>
    <w:p w14:paraId="678C5D27" w14:textId="77777777" w:rsidR="004F34BD" w:rsidRDefault="004F34BD" w:rsidP="004F34BD">
      <w:pPr>
        <w:pStyle w:val="NoSpacing"/>
        <w:ind w:left="720" w:firstLine="720"/>
      </w:pPr>
    </w:p>
    <w:p w14:paraId="0EDE8640" w14:textId="77777777" w:rsidR="004F34BD" w:rsidRDefault="004F34BD" w:rsidP="004F34BD">
      <w:pPr>
        <w:pStyle w:val="NoSpacing"/>
      </w:pPr>
    </w:p>
    <w:p w14:paraId="09D0FA01" w14:textId="77777777" w:rsidR="004F34BD" w:rsidRDefault="004F34BD" w:rsidP="004F34BD">
      <w:pPr>
        <w:pStyle w:val="NoSpacing"/>
      </w:pPr>
      <w:r>
        <w:t>6 November 2025</w:t>
      </w:r>
    </w:p>
    <w:p w14:paraId="5A2F560D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EC213" w14:textId="77777777" w:rsidR="004F34BD" w:rsidRDefault="004F34BD" w:rsidP="00086E2C">
      <w:pPr>
        <w:spacing w:after="0" w:line="240" w:lineRule="auto"/>
      </w:pPr>
      <w:r>
        <w:separator/>
      </w:r>
    </w:p>
  </w:endnote>
  <w:endnote w:type="continuationSeparator" w:id="0">
    <w:p w14:paraId="1314B160" w14:textId="77777777" w:rsidR="004F34BD" w:rsidRDefault="004F34BD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5925E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16891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F646D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804E2" w14:textId="77777777" w:rsidR="004F34BD" w:rsidRDefault="004F34BD" w:rsidP="00086E2C">
      <w:pPr>
        <w:spacing w:after="0" w:line="240" w:lineRule="auto"/>
      </w:pPr>
      <w:r>
        <w:separator/>
      </w:r>
    </w:p>
  </w:footnote>
  <w:footnote w:type="continuationSeparator" w:id="0">
    <w:p w14:paraId="035E7548" w14:textId="77777777" w:rsidR="004F34BD" w:rsidRDefault="004F34BD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52866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AA9C8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E321D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4BD"/>
    <w:rsid w:val="00086E2C"/>
    <w:rsid w:val="000A2E7A"/>
    <w:rsid w:val="002244B7"/>
    <w:rsid w:val="00314D94"/>
    <w:rsid w:val="004F34BD"/>
    <w:rsid w:val="005A0E89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D22B0"/>
  <w15:chartTrackingRefBased/>
  <w15:docId w15:val="{057D9F45-9AEC-4E8A-B43A-2944B1CBC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4F34BD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35</Words>
  <Characters>261</Characters>
  <Application>Microsoft Office Word</Application>
  <DocSecurity>0</DocSecurity>
  <Lines>12</Lines>
  <Paragraphs>7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2025-11-15T08:55:00Z</dcterms:created>
  <dcterms:modified xsi:type="dcterms:W3CDTF">2025-11-15T08:55:00Z</dcterms:modified>
</cp:coreProperties>
</file>