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3F98E" w14:textId="77777777" w:rsidR="00D27451" w:rsidRDefault="00D27451" w:rsidP="00D274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BROWNE</w:t>
      </w:r>
      <w:r>
        <w:rPr>
          <w:rFonts w:cs="Times New Roman"/>
          <w:szCs w:val="24"/>
        </w:rPr>
        <w:t xml:space="preserve">          (fl.1471)</w:t>
      </w:r>
    </w:p>
    <w:p w14:paraId="1219959B" w14:textId="77777777" w:rsidR="00D27451" w:rsidRDefault="00D27451" w:rsidP="00D274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Shaftesbury.</w:t>
      </w:r>
      <w:r>
        <w:rPr>
          <w:rFonts w:cs="Times New Roman"/>
          <w:szCs w:val="24"/>
        </w:rPr>
        <w:tab/>
      </w:r>
    </w:p>
    <w:p w14:paraId="7A8D06B0" w14:textId="77777777" w:rsidR="00D27451" w:rsidRDefault="00D27451" w:rsidP="00D27451">
      <w:pPr>
        <w:pStyle w:val="NoSpacing"/>
        <w:rPr>
          <w:rFonts w:cs="Times New Roman"/>
          <w:szCs w:val="24"/>
        </w:rPr>
      </w:pPr>
    </w:p>
    <w:p w14:paraId="0F4694A9" w14:textId="77777777" w:rsidR="00D27451" w:rsidRDefault="00D27451" w:rsidP="00D27451">
      <w:pPr>
        <w:pStyle w:val="NoSpacing"/>
        <w:rPr>
          <w:rFonts w:cs="Times New Roman"/>
          <w:szCs w:val="24"/>
        </w:rPr>
      </w:pPr>
    </w:p>
    <w:p w14:paraId="21C1E1A7" w14:textId="77777777" w:rsidR="00D27451" w:rsidRDefault="00D27451" w:rsidP="00D274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1471</w:t>
      </w:r>
      <w:r>
        <w:rPr>
          <w:rFonts w:cs="Times New Roman"/>
          <w:szCs w:val="24"/>
        </w:rPr>
        <w:tab/>
        <w:t xml:space="preserve">He was presented at the Spring </w:t>
      </w:r>
      <w:proofErr w:type="spellStart"/>
      <w:r>
        <w:rPr>
          <w:rFonts w:cs="Times New Roman"/>
          <w:szCs w:val="24"/>
        </w:rPr>
        <w:t>leet</w:t>
      </w:r>
      <w:proofErr w:type="spellEnd"/>
      <w:r>
        <w:rPr>
          <w:rFonts w:cs="Times New Roman"/>
          <w:szCs w:val="24"/>
        </w:rPr>
        <w:t xml:space="preserve"> as being </w:t>
      </w:r>
      <w:proofErr w:type="gramStart"/>
      <w:r>
        <w:rPr>
          <w:rFonts w:cs="Times New Roman"/>
          <w:szCs w:val="24"/>
        </w:rPr>
        <w:t>as</w:t>
      </w:r>
      <w:proofErr w:type="gramEnd"/>
      <w:r>
        <w:rPr>
          <w:rFonts w:cs="Times New Roman"/>
          <w:szCs w:val="24"/>
        </w:rPr>
        <w:t xml:space="preserve"> common brewer, selling beer</w:t>
      </w:r>
    </w:p>
    <w:p w14:paraId="25FA775F" w14:textId="77777777" w:rsidR="00D27451" w:rsidRDefault="00D27451" w:rsidP="00D274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 cups and other false measures </w:t>
      </w:r>
      <w:r w:rsidRPr="00564AA8">
        <w:rPr>
          <w:rFonts w:cs="Times New Roman"/>
          <w:szCs w:val="24"/>
        </w:rPr>
        <w:t>and was fined 1d.</w:t>
      </w:r>
    </w:p>
    <w:p w14:paraId="14C237BA" w14:textId="77777777" w:rsidR="00D27451" w:rsidRPr="003971BB" w:rsidRDefault="00D27451" w:rsidP="00D274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3971BB">
        <w:rPr>
          <w:rFonts w:cs="Times New Roman"/>
          <w:szCs w:val="24"/>
        </w:rPr>
        <w:t xml:space="preserve">(“The Municipal Records of the Borough of Shaftesbury” by Charles </w:t>
      </w:r>
    </w:p>
    <w:p w14:paraId="79E0A798" w14:textId="77777777" w:rsidR="00D27451" w:rsidRDefault="00D27451" w:rsidP="00D27451">
      <w:pPr>
        <w:pStyle w:val="NoSpacing"/>
        <w:ind w:left="1440"/>
        <w:rPr>
          <w:rFonts w:cs="Times New Roman"/>
          <w:szCs w:val="24"/>
        </w:rPr>
      </w:pPr>
      <w:r w:rsidRPr="003971BB">
        <w:rPr>
          <w:rFonts w:cs="Times New Roman"/>
          <w:szCs w:val="24"/>
        </w:rPr>
        <w:t xml:space="preserve">Herbert Mayo, pub. </w:t>
      </w:r>
      <w:proofErr w:type="spellStart"/>
      <w:r w:rsidRPr="003971BB">
        <w:rPr>
          <w:rFonts w:cs="Times New Roman"/>
          <w:szCs w:val="24"/>
        </w:rPr>
        <w:t>J.C.Sawtell</w:t>
      </w:r>
      <w:proofErr w:type="spellEnd"/>
      <w:r w:rsidRPr="003971BB">
        <w:rPr>
          <w:rFonts w:cs="Times New Roman"/>
          <w:szCs w:val="24"/>
        </w:rPr>
        <w:t xml:space="preserve"> </w:t>
      </w:r>
      <w:proofErr w:type="gramStart"/>
      <w:r w:rsidRPr="003971BB">
        <w:rPr>
          <w:rFonts w:cs="Times New Roman"/>
          <w:szCs w:val="24"/>
        </w:rPr>
        <w:t>The</w:t>
      </w:r>
      <w:proofErr w:type="gramEnd"/>
      <w:r w:rsidRPr="003971BB">
        <w:rPr>
          <w:rFonts w:cs="Times New Roman"/>
          <w:szCs w:val="24"/>
        </w:rPr>
        <w:t xml:space="preserve"> Parade, Sherborne, 1889 p.</w:t>
      </w:r>
      <w:r>
        <w:rPr>
          <w:rFonts w:cs="Times New Roman"/>
          <w:szCs w:val="24"/>
        </w:rPr>
        <w:t>21)</w:t>
      </w:r>
    </w:p>
    <w:p w14:paraId="3A8A67EF" w14:textId="77777777" w:rsidR="00D27451" w:rsidRDefault="00D27451" w:rsidP="00D27451">
      <w:pPr>
        <w:pStyle w:val="NoSpacing"/>
        <w:rPr>
          <w:rFonts w:cs="Times New Roman"/>
          <w:szCs w:val="24"/>
        </w:rPr>
      </w:pPr>
    </w:p>
    <w:p w14:paraId="6AC1FD16" w14:textId="77777777" w:rsidR="00D27451" w:rsidRDefault="00D27451" w:rsidP="00D27451">
      <w:pPr>
        <w:pStyle w:val="NoSpacing"/>
        <w:rPr>
          <w:rFonts w:cs="Times New Roman"/>
          <w:szCs w:val="24"/>
        </w:rPr>
      </w:pPr>
    </w:p>
    <w:p w14:paraId="2F1716DA" w14:textId="77777777" w:rsidR="00D27451" w:rsidRDefault="00D27451" w:rsidP="00D274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December 2025</w:t>
      </w:r>
    </w:p>
    <w:p w14:paraId="77BD6FC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DC089" w14:textId="77777777" w:rsidR="00D27451" w:rsidRDefault="00D27451" w:rsidP="00086E2C">
      <w:pPr>
        <w:spacing w:after="0" w:line="240" w:lineRule="auto"/>
      </w:pPr>
      <w:r>
        <w:separator/>
      </w:r>
    </w:p>
  </w:endnote>
  <w:endnote w:type="continuationSeparator" w:id="0">
    <w:p w14:paraId="5949516E" w14:textId="77777777" w:rsidR="00D27451" w:rsidRDefault="00D2745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D34B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410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8D1B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C8165" w14:textId="77777777" w:rsidR="00D27451" w:rsidRDefault="00D27451" w:rsidP="00086E2C">
      <w:pPr>
        <w:spacing w:after="0" w:line="240" w:lineRule="auto"/>
      </w:pPr>
      <w:r>
        <w:separator/>
      </w:r>
    </w:p>
  </w:footnote>
  <w:footnote w:type="continuationSeparator" w:id="0">
    <w:p w14:paraId="3E327E75" w14:textId="77777777" w:rsidR="00D27451" w:rsidRDefault="00D2745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28BE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4254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7583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451"/>
    <w:rsid w:val="00086E2C"/>
    <w:rsid w:val="000A2E7A"/>
    <w:rsid w:val="002244B7"/>
    <w:rsid w:val="00314D94"/>
    <w:rsid w:val="00617568"/>
    <w:rsid w:val="006E68FA"/>
    <w:rsid w:val="006F74A2"/>
    <w:rsid w:val="00D2745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5A091"/>
  <w15:chartTrackingRefBased/>
  <w15:docId w15:val="{E8C669CD-6F4B-43EE-98B0-11D6744F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2745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52</Words>
  <Characters>265</Characters>
  <Application>Microsoft Office Word</Application>
  <DocSecurity>0</DocSecurity>
  <Lines>11</Lines>
  <Paragraphs>7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2025-12-07T16:07:00Z</dcterms:created>
  <dcterms:modified xsi:type="dcterms:W3CDTF">2025-12-07T16:09:00Z</dcterms:modified>
</cp:coreProperties>
</file>