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469A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BROWNE</w:t>
      </w:r>
      <w:r>
        <w:t xml:space="preserve">       (fl.1488)</w:t>
      </w:r>
    </w:p>
    <w:p w14:paraId="24FC8320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t>of West Malling, Kent.</w:t>
      </w:r>
    </w:p>
    <w:p w14:paraId="063F1BCD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</w:p>
    <w:p w14:paraId="3E1A2B4A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</w:p>
    <w:p w14:paraId="0CFB88FB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t>= Johane.</w:t>
      </w:r>
    </w:p>
    <w:p w14:paraId="28C2C985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t>(Ricardian XXXIV p.39 n.2)</w:t>
      </w:r>
    </w:p>
    <w:p w14:paraId="53B9BFF8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t>Daughter:   Alyson = Nicholas Leche.  (ibid.)</w:t>
      </w:r>
    </w:p>
    <w:p w14:paraId="18065FF8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t>[They had a daughter, Agnes.   ]     (ibid.)</w:t>
      </w:r>
    </w:p>
    <w:p w14:paraId="479C5C86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</w:p>
    <w:p w14:paraId="549659B2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</w:p>
    <w:p w14:paraId="26FBD36A" w14:textId="77777777" w:rsidR="001B79A2" w:rsidRDefault="001B79A2" w:rsidP="001B79A2">
      <w:pPr>
        <w:pStyle w:val="NoSpacing"/>
        <w:tabs>
          <w:tab w:val="left" w:pos="810"/>
          <w:tab w:val="left" w:pos="1440"/>
        </w:tabs>
      </w:pPr>
      <w:r>
        <w:t>16 September 2025</w:t>
      </w:r>
    </w:p>
    <w:p w14:paraId="3837886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5F26" w14:textId="77777777" w:rsidR="001B79A2" w:rsidRDefault="001B79A2" w:rsidP="009139A6">
      <w:r>
        <w:separator/>
      </w:r>
    </w:p>
  </w:endnote>
  <w:endnote w:type="continuationSeparator" w:id="0">
    <w:p w14:paraId="7F6B8DE5" w14:textId="77777777" w:rsidR="001B79A2" w:rsidRDefault="001B79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A7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AF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6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D1E48" w14:textId="77777777" w:rsidR="001B79A2" w:rsidRDefault="001B79A2" w:rsidP="009139A6">
      <w:r>
        <w:separator/>
      </w:r>
    </w:p>
  </w:footnote>
  <w:footnote w:type="continuationSeparator" w:id="0">
    <w:p w14:paraId="5D9B12CC" w14:textId="77777777" w:rsidR="001B79A2" w:rsidRDefault="001B79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B7F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B46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4C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A2"/>
    <w:rsid w:val="000666E0"/>
    <w:rsid w:val="000A2E7A"/>
    <w:rsid w:val="001307AC"/>
    <w:rsid w:val="00190DFA"/>
    <w:rsid w:val="001B79A2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BD5B"/>
  <w15:chartTrackingRefBased/>
  <w15:docId w15:val="{5AEA40BF-86E5-4716-A064-37CB700E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2025-09-23T20:04:00Z</dcterms:created>
  <dcterms:modified xsi:type="dcterms:W3CDTF">2025-09-23T20:05:00Z</dcterms:modified>
</cp:coreProperties>
</file>