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FDE7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BRUNLE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12E44377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9FCD6B7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C603F2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E92301B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94C69CD" w14:textId="1B5C789B" w:rsidR="00D54A69" w:rsidRDefault="00D54A69" w:rsidP="00D54A6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383D031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2D69EDF" w14:textId="77777777" w:rsidR="00D54A69" w:rsidRDefault="00D54A69" w:rsidP="00D54A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8942CC4" w14:textId="55939F8B" w:rsidR="00617568" w:rsidRPr="00086E2C" w:rsidRDefault="00D54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AB66" w14:textId="77777777" w:rsidR="00D54A69" w:rsidRDefault="00D54A69" w:rsidP="00086E2C">
      <w:pPr>
        <w:spacing w:after="0" w:line="240" w:lineRule="auto"/>
      </w:pPr>
      <w:r>
        <w:separator/>
      </w:r>
    </w:p>
  </w:endnote>
  <w:endnote w:type="continuationSeparator" w:id="0">
    <w:p w14:paraId="709B9ED4" w14:textId="77777777" w:rsidR="00D54A69" w:rsidRDefault="00D54A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B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81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E2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BCB2" w14:textId="77777777" w:rsidR="00D54A69" w:rsidRDefault="00D54A69" w:rsidP="00086E2C">
      <w:pPr>
        <w:spacing w:after="0" w:line="240" w:lineRule="auto"/>
      </w:pPr>
      <w:r>
        <w:separator/>
      </w:r>
    </w:p>
  </w:footnote>
  <w:footnote w:type="continuationSeparator" w:id="0">
    <w:p w14:paraId="4A811229" w14:textId="77777777" w:rsidR="00D54A69" w:rsidRDefault="00D54A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0B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B5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83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69"/>
    <w:rsid w:val="00086E2C"/>
    <w:rsid w:val="000A2E7A"/>
    <w:rsid w:val="002244B7"/>
    <w:rsid w:val="00314D94"/>
    <w:rsid w:val="00617568"/>
    <w:rsid w:val="006B2893"/>
    <w:rsid w:val="006E68FA"/>
    <w:rsid w:val="00D54A6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285C"/>
  <w15:chartTrackingRefBased/>
  <w15:docId w15:val="{F91746A0-06A0-4181-BC6E-076D1D2C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6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24</TotalTime>
  <Pages>1</Pages>
  <Words>46</Words>
  <Characters>234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2025-10-19T20:53:00Z</dcterms:created>
  <dcterms:modified xsi:type="dcterms:W3CDTF">2025-10-19T21:17:00Z</dcterms:modified>
</cp:coreProperties>
</file>