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40F4" w14:textId="77777777" w:rsidR="00D15602" w:rsidRDefault="00D15602" w:rsidP="00D15602">
      <w:pPr>
        <w:pStyle w:val="NoSpacing"/>
      </w:pPr>
      <w:r>
        <w:rPr>
          <w:u w:val="single"/>
        </w:rPr>
        <w:t>Robert BRUYLL</w:t>
      </w:r>
      <w:r>
        <w:t xml:space="preserve">       (fl.1416)</w:t>
      </w:r>
    </w:p>
    <w:p w14:paraId="2A17A10A" w14:textId="77777777" w:rsidR="00D15602" w:rsidRDefault="00D15602" w:rsidP="00D15602">
      <w:pPr>
        <w:pStyle w:val="NoSpacing"/>
      </w:pPr>
      <w:r>
        <w:t xml:space="preserve">of </w:t>
      </w:r>
      <w:proofErr w:type="spellStart"/>
      <w:r>
        <w:t>Alspath</w:t>
      </w:r>
      <w:proofErr w:type="spellEnd"/>
      <w:r>
        <w:t>.</w:t>
      </w:r>
    </w:p>
    <w:p w14:paraId="6789D2A6" w14:textId="77777777" w:rsidR="00D15602" w:rsidRDefault="00D15602" w:rsidP="00D15602">
      <w:pPr>
        <w:pStyle w:val="NoSpacing"/>
      </w:pPr>
    </w:p>
    <w:p w14:paraId="2D63183A" w14:textId="77777777" w:rsidR="00D15602" w:rsidRDefault="00D15602" w:rsidP="00D15602">
      <w:pPr>
        <w:pStyle w:val="NoSpacing"/>
      </w:pPr>
    </w:p>
    <w:p w14:paraId="4DA52E74" w14:textId="77777777" w:rsidR="00D15602" w:rsidRDefault="00D15602" w:rsidP="00D1560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Warwickshire</w:t>
      </w:r>
    </w:p>
    <w:p w14:paraId="54F3F99F" w14:textId="77777777" w:rsidR="00D15602" w:rsidRDefault="00D15602" w:rsidP="00D1560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EBC2EAA" w14:textId="77777777" w:rsidR="00D15602" w:rsidRPr="00FD1E72" w:rsidRDefault="00D15602" w:rsidP="00D1560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4570ACD" w14:textId="77777777" w:rsidR="00D15602" w:rsidRDefault="00D15602" w:rsidP="00D15602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1A460230" w14:textId="77777777" w:rsidR="00D15602" w:rsidRDefault="00D15602" w:rsidP="00D15602">
      <w:pPr>
        <w:pStyle w:val="NoSpacing"/>
      </w:pPr>
    </w:p>
    <w:p w14:paraId="0ACEA942" w14:textId="77777777" w:rsidR="00D15602" w:rsidRDefault="00D15602" w:rsidP="00D15602">
      <w:pPr>
        <w:pStyle w:val="NoSpacing"/>
      </w:pPr>
    </w:p>
    <w:p w14:paraId="353FF6D5" w14:textId="77777777" w:rsidR="00D15602" w:rsidRDefault="00D15602" w:rsidP="00D15602">
      <w:pPr>
        <w:pStyle w:val="NoSpacing"/>
      </w:pPr>
      <w:r>
        <w:t>10 September 2025</w:t>
      </w:r>
    </w:p>
    <w:p w14:paraId="0EA77762" w14:textId="77777777" w:rsidR="00BA00AB" w:rsidRPr="00D15602" w:rsidRDefault="00BA00AB" w:rsidP="009139A6">
      <w:pPr>
        <w:pStyle w:val="NoSpacing"/>
        <w:rPr>
          <w:rFonts w:cs="Times New Roman"/>
          <w:b/>
          <w:bCs/>
          <w:szCs w:val="24"/>
        </w:rPr>
      </w:pPr>
    </w:p>
    <w:sectPr w:rsidR="00BA00AB" w:rsidRPr="00D15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482C" w14:textId="77777777" w:rsidR="00D15602" w:rsidRDefault="00D15602" w:rsidP="009139A6">
      <w:r>
        <w:separator/>
      </w:r>
    </w:p>
  </w:endnote>
  <w:endnote w:type="continuationSeparator" w:id="0">
    <w:p w14:paraId="5F8FCF69" w14:textId="77777777" w:rsidR="00D15602" w:rsidRDefault="00D156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8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6B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8B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AD2A" w14:textId="77777777" w:rsidR="00D15602" w:rsidRDefault="00D15602" w:rsidP="009139A6">
      <w:r>
        <w:separator/>
      </w:r>
    </w:p>
  </w:footnote>
  <w:footnote w:type="continuationSeparator" w:id="0">
    <w:p w14:paraId="3D7C237C" w14:textId="77777777" w:rsidR="00D15602" w:rsidRDefault="00D156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A4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EE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41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0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1560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EFBC"/>
  <w15:chartTrackingRefBased/>
  <w15:docId w15:val="{86811084-E385-419D-B174-580417D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2025-09-13T20:43:00Z</dcterms:created>
  <dcterms:modified xsi:type="dcterms:W3CDTF">2025-09-13T20:54:00Z</dcterms:modified>
</cp:coreProperties>
</file>