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EB52" w14:textId="77777777" w:rsidR="0097002A" w:rsidRDefault="0097002A" w:rsidP="0097002A">
      <w:pPr>
        <w:pStyle w:val="NoSpacing"/>
        <w:rPr>
          <w:lang w:val="en-US"/>
        </w:rPr>
      </w:pPr>
      <w:r>
        <w:rPr>
          <w:u w:val="single"/>
          <w:lang w:val="en-US"/>
        </w:rPr>
        <w:t>Thomas BRYCE</w:t>
      </w:r>
      <w:r>
        <w:rPr>
          <w:lang w:val="en-US"/>
        </w:rPr>
        <w:t xml:space="preserve">       (fl.1488)</w:t>
      </w:r>
    </w:p>
    <w:p w14:paraId="0361907E" w14:textId="77777777" w:rsidR="0097002A" w:rsidRDefault="0097002A" w:rsidP="0097002A">
      <w:pPr>
        <w:pStyle w:val="NoSpacing"/>
        <w:rPr>
          <w:lang w:val="en-US"/>
        </w:rPr>
      </w:pPr>
      <w:r>
        <w:rPr>
          <w:lang w:val="en-US"/>
        </w:rPr>
        <w:t>of London. Mercer.</w:t>
      </w:r>
    </w:p>
    <w:p w14:paraId="50F0F43C" w14:textId="77777777" w:rsidR="0097002A" w:rsidRDefault="0097002A" w:rsidP="0097002A">
      <w:pPr>
        <w:pStyle w:val="NoSpacing"/>
        <w:rPr>
          <w:lang w:val="en-US"/>
        </w:rPr>
      </w:pPr>
    </w:p>
    <w:p w14:paraId="46D6800E" w14:textId="77777777" w:rsidR="0097002A" w:rsidRDefault="0097002A" w:rsidP="0097002A">
      <w:pPr>
        <w:pStyle w:val="NoSpacing"/>
        <w:rPr>
          <w:lang w:val="en-US"/>
        </w:rPr>
      </w:pPr>
    </w:p>
    <w:p w14:paraId="2DFB8642" w14:textId="77777777" w:rsidR="0097002A" w:rsidRDefault="0097002A" w:rsidP="0097002A">
      <w:pPr>
        <w:pStyle w:val="NoSpacing"/>
        <w:rPr>
          <w:lang w:val="en-US"/>
        </w:rPr>
      </w:pPr>
      <w:r>
        <w:rPr>
          <w:lang w:val="en-US"/>
        </w:rPr>
        <w:t>23 Apr.1488</w:t>
      </w:r>
      <w:r>
        <w:rPr>
          <w:lang w:val="en-US"/>
        </w:rPr>
        <w:tab/>
        <w:t xml:space="preserve">He was pardoned for not appearing to answer Thomas Horold the </w:t>
      </w:r>
    </w:p>
    <w:p w14:paraId="255A5E68" w14:textId="77777777" w:rsidR="0097002A" w:rsidRDefault="0097002A" w:rsidP="0097002A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younger(q.v.), touching a debt of £15.    (C.P.R. 1485-96 p.187)</w:t>
      </w:r>
    </w:p>
    <w:p w14:paraId="16E479C0" w14:textId="77777777" w:rsidR="0097002A" w:rsidRDefault="0097002A" w:rsidP="0097002A">
      <w:pPr>
        <w:pStyle w:val="NoSpacing"/>
        <w:rPr>
          <w:lang w:val="en-US"/>
        </w:rPr>
      </w:pPr>
    </w:p>
    <w:p w14:paraId="561F768B" w14:textId="77777777" w:rsidR="0097002A" w:rsidRDefault="0097002A" w:rsidP="0097002A">
      <w:pPr>
        <w:pStyle w:val="NoSpacing"/>
        <w:rPr>
          <w:lang w:val="en-US"/>
        </w:rPr>
      </w:pPr>
    </w:p>
    <w:p w14:paraId="10138A64" w14:textId="77777777" w:rsidR="0097002A" w:rsidRDefault="0097002A" w:rsidP="0097002A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351155B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9FD0" w14:textId="77777777" w:rsidR="0097002A" w:rsidRDefault="0097002A" w:rsidP="00086E2C">
      <w:pPr>
        <w:spacing w:after="0" w:line="240" w:lineRule="auto"/>
      </w:pPr>
      <w:r>
        <w:separator/>
      </w:r>
    </w:p>
  </w:endnote>
  <w:endnote w:type="continuationSeparator" w:id="0">
    <w:p w14:paraId="1CEFCB08" w14:textId="77777777" w:rsidR="0097002A" w:rsidRDefault="0097002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450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5BD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24E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DC92" w14:textId="77777777" w:rsidR="0097002A" w:rsidRDefault="0097002A" w:rsidP="00086E2C">
      <w:pPr>
        <w:spacing w:after="0" w:line="240" w:lineRule="auto"/>
      </w:pPr>
      <w:r>
        <w:separator/>
      </w:r>
    </w:p>
  </w:footnote>
  <w:footnote w:type="continuationSeparator" w:id="0">
    <w:p w14:paraId="5C0E9019" w14:textId="77777777" w:rsidR="0097002A" w:rsidRDefault="0097002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EA9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34C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7B7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2A"/>
    <w:rsid w:val="00086E2C"/>
    <w:rsid w:val="000A2E7A"/>
    <w:rsid w:val="001270B0"/>
    <w:rsid w:val="002244B7"/>
    <w:rsid w:val="00314D94"/>
    <w:rsid w:val="00617568"/>
    <w:rsid w:val="006E68FA"/>
    <w:rsid w:val="0097002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A4CA"/>
  <w15:chartTrackingRefBased/>
  <w15:docId w15:val="{DCAAE480-6DAC-4308-BA36-2F08CE87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7002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163</Characters>
  <Application>Microsoft Office Word</Application>
  <DocSecurity>0</DocSecurity>
  <Lines>9</Lines>
  <Paragraphs>5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2025-11-01T07:40:00Z</dcterms:created>
  <dcterms:modified xsi:type="dcterms:W3CDTF">2025-11-01T07:40:00Z</dcterms:modified>
</cp:coreProperties>
</file>