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346FC" w14:textId="77777777" w:rsidR="00364B4D" w:rsidRDefault="00364B4D" w:rsidP="00364B4D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William BRYGNELL</w:t>
      </w:r>
      <w:r>
        <w:rPr>
          <w:rFonts w:ascii="Times New Roman" w:hAnsi="Times New Roman" w:cs="Times New Roman"/>
          <w:lang w:val="en-US"/>
        </w:rPr>
        <w:t xml:space="preserve">      (fl.1454)</w:t>
      </w:r>
    </w:p>
    <w:p w14:paraId="4BE6E76B" w14:textId="77777777" w:rsidR="00364B4D" w:rsidRDefault="00364B4D" w:rsidP="00364B4D">
      <w:pPr>
        <w:pStyle w:val="NoSpacing"/>
        <w:rPr>
          <w:rFonts w:ascii="Times New Roman" w:hAnsi="Times New Roman" w:cs="Times New Roman"/>
          <w:lang w:val="en-US"/>
        </w:rPr>
      </w:pPr>
    </w:p>
    <w:p w14:paraId="7448E4B6" w14:textId="77777777" w:rsidR="00364B4D" w:rsidRDefault="00364B4D" w:rsidP="00364B4D">
      <w:pPr>
        <w:pStyle w:val="NoSpacing"/>
        <w:rPr>
          <w:rFonts w:ascii="Times New Roman" w:hAnsi="Times New Roman" w:cs="Times New Roman"/>
          <w:lang w:val="en-US"/>
        </w:rPr>
      </w:pPr>
    </w:p>
    <w:p w14:paraId="2B7B0916" w14:textId="77777777" w:rsidR="00364B4D" w:rsidRDefault="00364B4D" w:rsidP="00364B4D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12 Oct.1454</w:t>
      </w:r>
      <w:r>
        <w:rPr>
          <w:rFonts w:ascii="Times New Roman" w:hAnsi="Times New Roman" w:cs="Times New Roman"/>
          <w:lang w:val="en-US"/>
        </w:rPr>
        <w:tab/>
        <w:t>He was commissioned to purvey coneys for the expenses of the household</w:t>
      </w:r>
    </w:p>
    <w:p w14:paraId="2A186B48" w14:textId="77777777" w:rsidR="00364B4D" w:rsidRDefault="00364B4D" w:rsidP="00364B4D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and thread for nets, and carriage for the same until 15 April next.</w:t>
      </w:r>
    </w:p>
    <w:p w14:paraId="05D87E47" w14:textId="77777777" w:rsidR="00364B4D" w:rsidRDefault="00364B4D" w:rsidP="00364B4D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(C.P.R. 1452-61 p.193)</w:t>
      </w:r>
    </w:p>
    <w:p w14:paraId="5D712A74" w14:textId="77777777" w:rsidR="00364B4D" w:rsidRDefault="00364B4D" w:rsidP="00364B4D">
      <w:pPr>
        <w:pStyle w:val="NoSpacing"/>
        <w:rPr>
          <w:rFonts w:ascii="Times New Roman" w:hAnsi="Times New Roman" w:cs="Times New Roman"/>
          <w:lang w:val="en-US"/>
        </w:rPr>
      </w:pPr>
    </w:p>
    <w:p w14:paraId="59769AFA" w14:textId="77777777" w:rsidR="00364B4D" w:rsidRDefault="00364B4D" w:rsidP="00364B4D">
      <w:pPr>
        <w:pStyle w:val="NoSpacing"/>
        <w:rPr>
          <w:rFonts w:ascii="Times New Roman" w:hAnsi="Times New Roman" w:cs="Times New Roman"/>
          <w:lang w:val="en-US"/>
        </w:rPr>
      </w:pPr>
    </w:p>
    <w:p w14:paraId="362445CF" w14:textId="77777777" w:rsidR="00364B4D" w:rsidRDefault="00364B4D" w:rsidP="00364B4D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8 December 2025</w:t>
      </w:r>
    </w:p>
    <w:p w14:paraId="39ABB17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20031" w14:textId="77777777" w:rsidR="003E60E8" w:rsidRDefault="003E60E8" w:rsidP="00086E2C">
      <w:pPr>
        <w:spacing w:after="0" w:line="240" w:lineRule="auto"/>
      </w:pPr>
      <w:r>
        <w:separator/>
      </w:r>
    </w:p>
  </w:endnote>
  <w:endnote w:type="continuationSeparator" w:id="0">
    <w:p w14:paraId="303C527E" w14:textId="77777777" w:rsidR="003E60E8" w:rsidRDefault="003E60E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426B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5A4E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02D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559C3" w14:textId="77777777" w:rsidR="003E60E8" w:rsidRDefault="003E60E8" w:rsidP="00086E2C">
      <w:pPr>
        <w:spacing w:after="0" w:line="240" w:lineRule="auto"/>
      </w:pPr>
      <w:r>
        <w:separator/>
      </w:r>
    </w:p>
  </w:footnote>
  <w:footnote w:type="continuationSeparator" w:id="0">
    <w:p w14:paraId="0F624093" w14:textId="77777777" w:rsidR="003E60E8" w:rsidRDefault="003E60E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7676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BDD6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488B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B4D"/>
    <w:rsid w:val="00086E2C"/>
    <w:rsid w:val="000A2E7A"/>
    <w:rsid w:val="002244B7"/>
    <w:rsid w:val="00314D94"/>
    <w:rsid w:val="00364B4D"/>
    <w:rsid w:val="003E60E8"/>
    <w:rsid w:val="00617568"/>
    <w:rsid w:val="006E68FA"/>
    <w:rsid w:val="00BE29B4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EAE82"/>
  <w15:chartTrackingRefBased/>
  <w15:docId w15:val="{5D5623ED-9854-46D9-9304-6DA7FECE7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64B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2025-12-11T16:52:00Z</dcterms:created>
  <dcterms:modified xsi:type="dcterms:W3CDTF">2025-12-11T16:52:00Z</dcterms:modified>
</cp:coreProperties>
</file>