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6B7A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BRYTTE</w:t>
      </w:r>
      <w:r>
        <w:rPr>
          <w:rFonts w:cs="Times New Roman"/>
          <w:szCs w:val="24"/>
        </w:rPr>
        <w:t xml:space="preserve">        (fl.1463)</w:t>
      </w:r>
    </w:p>
    <w:p w14:paraId="6FD8DDDE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Stoke </w:t>
      </w:r>
      <w:proofErr w:type="spellStart"/>
      <w:r>
        <w:rPr>
          <w:rFonts w:cs="Times New Roman"/>
          <w:szCs w:val="24"/>
        </w:rPr>
        <w:t>Bruerne</w:t>
      </w:r>
      <w:proofErr w:type="spellEnd"/>
      <w:r>
        <w:rPr>
          <w:rFonts w:cs="Times New Roman"/>
          <w:szCs w:val="24"/>
        </w:rPr>
        <w:t>, Northamptonshire. Husbandman.</w:t>
      </w:r>
    </w:p>
    <w:p w14:paraId="6DC4707A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</w:p>
    <w:p w14:paraId="241BE8A4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</w:p>
    <w:p w14:paraId="5DB899D8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Ryngwode, esquire(q.v.), brought a plaint of trespass against him</w:t>
      </w:r>
    </w:p>
    <w:p w14:paraId="0DF2CB23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William Sprygnell of Stoke </w:t>
      </w:r>
      <w:proofErr w:type="spellStart"/>
      <w:r>
        <w:rPr>
          <w:rFonts w:cs="Times New Roman"/>
          <w:szCs w:val="24"/>
        </w:rPr>
        <w:t>Bruerne</w:t>
      </w:r>
      <w:proofErr w:type="spellEnd"/>
      <w:r>
        <w:rPr>
          <w:rFonts w:cs="Times New Roman"/>
          <w:szCs w:val="24"/>
        </w:rPr>
        <w:t>(q.v.).</w:t>
      </w:r>
    </w:p>
    <w:p w14:paraId="3667C51F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6021412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</w:p>
    <w:p w14:paraId="58C8E043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</w:p>
    <w:p w14:paraId="2D504F7F" w14:textId="77777777" w:rsidR="00664D1C" w:rsidRDefault="00664D1C" w:rsidP="00664D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36ECB6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9EB5" w14:textId="77777777" w:rsidR="00664D1C" w:rsidRDefault="00664D1C" w:rsidP="00086E2C">
      <w:pPr>
        <w:spacing w:after="0" w:line="240" w:lineRule="auto"/>
      </w:pPr>
      <w:r>
        <w:separator/>
      </w:r>
    </w:p>
  </w:endnote>
  <w:endnote w:type="continuationSeparator" w:id="0">
    <w:p w14:paraId="181687C6" w14:textId="77777777" w:rsidR="00664D1C" w:rsidRDefault="00664D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24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257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12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C1A0" w14:textId="77777777" w:rsidR="00664D1C" w:rsidRDefault="00664D1C" w:rsidP="00086E2C">
      <w:pPr>
        <w:spacing w:after="0" w:line="240" w:lineRule="auto"/>
      </w:pPr>
      <w:r>
        <w:separator/>
      </w:r>
    </w:p>
  </w:footnote>
  <w:footnote w:type="continuationSeparator" w:id="0">
    <w:p w14:paraId="55842164" w14:textId="77777777" w:rsidR="00664D1C" w:rsidRDefault="00664D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1B4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68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2F2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1C"/>
    <w:rsid w:val="00086E2C"/>
    <w:rsid w:val="000A2E7A"/>
    <w:rsid w:val="002244B7"/>
    <w:rsid w:val="00314D94"/>
    <w:rsid w:val="003A7FAB"/>
    <w:rsid w:val="00617568"/>
    <w:rsid w:val="00664D1C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EB4F"/>
  <w15:chartTrackingRefBased/>
  <w15:docId w15:val="{2A2E2EE7-1C10-4ECC-97A4-C082CF8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4D1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4D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226</Characters>
  <Application>Microsoft Office Word</Application>
  <DocSecurity>0</DocSecurity>
  <Lines>10</Lines>
  <Paragraphs>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2025-10-26T19:17:00Z</dcterms:created>
  <dcterms:modified xsi:type="dcterms:W3CDTF">2025-10-26T19:18:00Z</dcterms:modified>
</cp:coreProperties>
</file>