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1B2E" w14:textId="77777777" w:rsidR="00A74804" w:rsidRDefault="00A74804" w:rsidP="00A74804">
      <w:pPr>
        <w:pStyle w:val="NoSpacing"/>
        <w:rPr>
          <w:rFonts w:cs="Times New Roman"/>
          <w:szCs w:val="24"/>
        </w:rPr>
      </w:pPr>
      <w:r>
        <w:rPr>
          <w:u w:val="single"/>
        </w:rPr>
        <w:t>Brother John BRYAN</w:t>
      </w:r>
      <w:r>
        <w:t xml:space="preserve">      </w:t>
      </w:r>
      <w:r>
        <w:rPr>
          <w:rFonts w:cs="Times New Roman"/>
          <w:szCs w:val="24"/>
        </w:rPr>
        <w:t>(fl.1400)</w:t>
      </w:r>
    </w:p>
    <w:p w14:paraId="7D9976C5" w14:textId="77777777" w:rsidR="00A74804" w:rsidRDefault="00A74804" w:rsidP="00A748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Monk of Rievaulx.</w:t>
      </w:r>
    </w:p>
    <w:p w14:paraId="036E5337" w14:textId="77777777" w:rsidR="00A74804" w:rsidRDefault="00A74804" w:rsidP="00A74804">
      <w:pPr>
        <w:pStyle w:val="NoSpacing"/>
        <w:rPr>
          <w:rFonts w:cs="Times New Roman"/>
          <w:szCs w:val="24"/>
        </w:rPr>
      </w:pPr>
    </w:p>
    <w:p w14:paraId="3A7B0AF8" w14:textId="77777777" w:rsidR="00A74804" w:rsidRDefault="00A74804" w:rsidP="00A74804">
      <w:pPr>
        <w:pStyle w:val="NoSpacing"/>
        <w:rPr>
          <w:rFonts w:cs="Times New Roman"/>
          <w:szCs w:val="24"/>
        </w:rPr>
      </w:pPr>
    </w:p>
    <w:p w14:paraId="1D60A975" w14:textId="77777777" w:rsidR="00A74804" w:rsidRDefault="00A74804" w:rsidP="00A74804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2051AD6C" w14:textId="77777777" w:rsidR="00A74804" w:rsidRDefault="00A74804" w:rsidP="00A74804">
      <w:pPr>
        <w:pStyle w:val="NoSpacing"/>
      </w:pPr>
      <w:r>
        <w:tab/>
      </w:r>
      <w:r>
        <w:tab/>
        <w:t>Yorkshire.</w:t>
      </w:r>
    </w:p>
    <w:p w14:paraId="7876B962" w14:textId="77777777" w:rsidR="00A74804" w:rsidRDefault="00A74804" w:rsidP="00A74804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7DB2EACB" w14:textId="77777777" w:rsidR="00A74804" w:rsidRDefault="00A74804" w:rsidP="00A74804">
      <w:pPr>
        <w:pStyle w:val="NoSpacing"/>
      </w:pPr>
    </w:p>
    <w:p w14:paraId="53E67A3C" w14:textId="77777777" w:rsidR="00A74804" w:rsidRDefault="00A74804" w:rsidP="00A74804">
      <w:pPr>
        <w:pStyle w:val="NoSpacing"/>
      </w:pPr>
    </w:p>
    <w:p w14:paraId="4BEC3FD0" w14:textId="77777777" w:rsidR="00A74804" w:rsidRDefault="00A74804" w:rsidP="00A74804">
      <w:pPr>
        <w:pStyle w:val="NoSpacing"/>
      </w:pPr>
      <w:r>
        <w:t>16 September 2025</w:t>
      </w:r>
    </w:p>
    <w:p w14:paraId="0E0A8F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D8EE" w14:textId="77777777" w:rsidR="00A74804" w:rsidRDefault="00A74804" w:rsidP="009139A6">
      <w:r>
        <w:separator/>
      </w:r>
    </w:p>
  </w:endnote>
  <w:endnote w:type="continuationSeparator" w:id="0">
    <w:p w14:paraId="0CE994B6" w14:textId="77777777" w:rsidR="00A74804" w:rsidRDefault="00A748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B9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D5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B1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FD45" w14:textId="77777777" w:rsidR="00A74804" w:rsidRDefault="00A74804" w:rsidP="009139A6">
      <w:r>
        <w:separator/>
      </w:r>
    </w:p>
  </w:footnote>
  <w:footnote w:type="continuationSeparator" w:id="0">
    <w:p w14:paraId="6FC8C09F" w14:textId="77777777" w:rsidR="00A74804" w:rsidRDefault="00A748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AC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8E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89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0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74804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5823"/>
  <w15:chartTrackingRefBased/>
  <w15:docId w15:val="{DDA4870C-B2C6-4412-8035-72C22CC2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35</Words>
  <Characters>198</Characters>
  <Application>Microsoft Office Word</Application>
  <DocSecurity>0</DocSecurity>
  <Lines>11</Lines>
  <Paragraphs>7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2025-10-03T20:24:00Z</dcterms:created>
  <dcterms:modified xsi:type="dcterms:W3CDTF">2025-10-03T20:26:00Z</dcterms:modified>
</cp:coreProperties>
</file>